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ADBE" w14:textId="77777777" w:rsidR="00233B74" w:rsidRDefault="00233B74" w:rsidP="00570638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sz w:val="18"/>
          <w:szCs w:val="18"/>
        </w:rPr>
      </w:pPr>
    </w:p>
    <w:p w14:paraId="15F21829" w14:textId="553436EC" w:rsidR="00570638" w:rsidRPr="00597112" w:rsidRDefault="00E02F0F" w:rsidP="00570638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sz w:val="18"/>
          <w:szCs w:val="18"/>
          <w:lang w:val="en-US"/>
        </w:rPr>
      </w:pPr>
      <w:r w:rsidRPr="00597112">
        <w:rPr>
          <w:rFonts w:ascii="Gill Sans MT" w:hAnsi="Gill Sans MT" w:cs="Arial"/>
          <w:b/>
          <w:sz w:val="18"/>
          <w:szCs w:val="18"/>
          <w:lang w:val="en-US"/>
        </w:rPr>
        <w:t>Academic year</w:t>
      </w:r>
      <w:r w:rsidR="008F0E86" w:rsidRPr="00597112">
        <w:rPr>
          <w:rFonts w:ascii="Gill Sans MT" w:hAnsi="Gill Sans MT" w:cs="Arial"/>
          <w:b/>
          <w:sz w:val="18"/>
          <w:szCs w:val="18"/>
          <w:lang w:val="en-US"/>
        </w:rPr>
        <w:t xml:space="preserve"> 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 w:rsidRPr="00597112">
        <w:rPr>
          <w:rStyle w:val="EstilofORM"/>
          <w:rFonts w:ascii="Gill Sans MT" w:hAnsi="Gill Sans MT"/>
          <w:sz w:val="18"/>
          <w:szCs w:val="18"/>
          <w:lang w:val="en-US"/>
        </w:rPr>
        <w:instrText xml:space="preserve"> FORMTEXT </w:instrText>
      </w:r>
      <w:r w:rsidR="009F4B0B">
        <w:rPr>
          <w:rStyle w:val="EstilofORM"/>
          <w:rFonts w:ascii="Gill Sans MT" w:hAnsi="Gill Sans MT"/>
          <w:sz w:val="18"/>
          <w:szCs w:val="18"/>
        </w:rPr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separate"/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end"/>
      </w:r>
      <w:r w:rsidR="009F4B0B" w:rsidRPr="00597112">
        <w:rPr>
          <w:rStyle w:val="EstilofORM"/>
          <w:rFonts w:ascii="Gill Sans MT" w:hAnsi="Gill Sans MT"/>
          <w:sz w:val="18"/>
          <w:szCs w:val="18"/>
          <w:lang w:val="en-US"/>
        </w:rPr>
        <w:t xml:space="preserve"> </w:t>
      </w:r>
      <w:r w:rsidR="008F0E86" w:rsidRPr="00597112">
        <w:rPr>
          <w:rFonts w:ascii="Gill Sans MT" w:hAnsi="Gill Sans MT" w:cs="Arial"/>
          <w:b/>
          <w:sz w:val="18"/>
          <w:szCs w:val="18"/>
          <w:lang w:val="en-US"/>
        </w:rPr>
        <w:t>/</w:t>
      </w:r>
      <w:r w:rsidR="009F4B0B" w:rsidRPr="00597112">
        <w:rPr>
          <w:rFonts w:ascii="Gill Sans MT" w:hAnsi="Gill Sans MT" w:cs="Arial"/>
          <w:b/>
          <w:sz w:val="18"/>
          <w:szCs w:val="18"/>
          <w:lang w:val="en-US"/>
        </w:rPr>
        <w:t xml:space="preserve"> 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 w:rsidRPr="00597112">
        <w:rPr>
          <w:rStyle w:val="EstilofORM"/>
          <w:rFonts w:ascii="Gill Sans MT" w:hAnsi="Gill Sans MT"/>
          <w:sz w:val="18"/>
          <w:szCs w:val="18"/>
          <w:lang w:val="en-US"/>
        </w:rPr>
        <w:instrText xml:space="preserve"> FORMTEXT </w:instrText>
      </w:r>
      <w:r w:rsidR="009F4B0B">
        <w:rPr>
          <w:rStyle w:val="EstilofORM"/>
          <w:rFonts w:ascii="Gill Sans MT" w:hAnsi="Gill Sans MT"/>
          <w:sz w:val="18"/>
          <w:szCs w:val="18"/>
        </w:rPr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separate"/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end"/>
      </w:r>
    </w:p>
    <w:p w14:paraId="2CB49EF0" w14:textId="22710235" w:rsidR="00597112" w:rsidRDefault="00597112" w:rsidP="00EB3FE3">
      <w:pPr>
        <w:tabs>
          <w:tab w:val="left" w:pos="9016"/>
        </w:tabs>
        <w:rPr>
          <w:rFonts w:ascii="Gill Sans MT" w:hAnsi="Gill Sans MT" w:cs="Arial"/>
          <w:b/>
          <w:i/>
          <w:sz w:val="18"/>
          <w:szCs w:val="18"/>
          <w:lang w:val="en-US"/>
        </w:rPr>
      </w:pPr>
      <w:r w:rsidRPr="00597112">
        <w:rPr>
          <w:rFonts w:ascii="Gill Sans MT" w:hAnsi="Gill Sans MT" w:cs="Arial"/>
          <w:b/>
          <w:i/>
          <w:sz w:val="18"/>
          <w:szCs w:val="18"/>
          <w:lang w:val="en-US"/>
        </w:rPr>
        <w:t xml:space="preserve">The form will be submitted to </w:t>
      </w:r>
      <w:r>
        <w:rPr>
          <w:rFonts w:ascii="Gill Sans MT" w:hAnsi="Gill Sans MT" w:cs="Arial"/>
          <w:b/>
          <w:i/>
          <w:sz w:val="18"/>
          <w:szCs w:val="18"/>
          <w:lang w:val="en-US"/>
        </w:rPr>
        <w:t xml:space="preserve">the TFM </w:t>
      </w:r>
      <w:r w:rsidRPr="00597112">
        <w:rPr>
          <w:rFonts w:ascii="Gill Sans MT" w:hAnsi="Gill Sans MT" w:cs="Arial"/>
          <w:b/>
          <w:i/>
          <w:sz w:val="18"/>
          <w:szCs w:val="18"/>
          <w:lang w:val="en-US"/>
        </w:rPr>
        <w:t>coordina</w:t>
      </w:r>
      <w:r>
        <w:rPr>
          <w:rFonts w:ascii="Gill Sans MT" w:hAnsi="Gill Sans MT" w:cs="Arial"/>
          <w:b/>
          <w:i/>
          <w:sz w:val="18"/>
          <w:szCs w:val="18"/>
          <w:lang w:val="en-US"/>
        </w:rPr>
        <w:t>tor</w:t>
      </w:r>
      <w:r w:rsidRPr="00597112">
        <w:rPr>
          <w:rFonts w:ascii="Gill Sans MT" w:hAnsi="Gill Sans MT" w:cs="Arial"/>
          <w:b/>
          <w:i/>
          <w:sz w:val="18"/>
          <w:szCs w:val="18"/>
          <w:lang w:val="en-US"/>
        </w:rPr>
        <w:t xml:space="preserve"> through </w:t>
      </w:r>
      <w:r>
        <w:rPr>
          <w:rFonts w:ascii="Gill Sans MT" w:hAnsi="Gill Sans MT" w:cs="Arial"/>
          <w:b/>
          <w:i/>
          <w:sz w:val="18"/>
          <w:szCs w:val="18"/>
          <w:lang w:val="en-US"/>
        </w:rPr>
        <w:t>PRADO within the established deadline</w:t>
      </w:r>
    </w:p>
    <w:p w14:paraId="0F9EF536" w14:textId="77777777" w:rsidR="00597112" w:rsidRDefault="00597112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  <w:lang w:val="en-US"/>
        </w:rPr>
      </w:pPr>
    </w:p>
    <w:p w14:paraId="1BE75D27" w14:textId="7632F3D9" w:rsidR="00EB3FE3" w:rsidRPr="00597112" w:rsidRDefault="00597112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  <w:lang w:val="en-US"/>
        </w:rPr>
      </w:pPr>
      <w:r>
        <w:rPr>
          <w:rFonts w:ascii="Gill Sans MT" w:hAnsi="Gill Sans MT" w:cs="Arial"/>
          <w:b/>
          <w:sz w:val="18"/>
          <w:szCs w:val="18"/>
          <w:lang w:val="en-US"/>
        </w:rPr>
        <w:t>FIELD OF STUDY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B3FE3" w14:paraId="4D92C714" w14:textId="77777777" w:rsidTr="00B830A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D5998" w14:textId="77777777" w:rsidR="00EB3FE3" w:rsidRDefault="00EB3FE3" w:rsidP="00B830A8">
            <w:pPr>
              <w:tabs>
                <w:tab w:val="left" w:pos="9016"/>
              </w:tabs>
              <w:spacing w:before="120" w:after="120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clic</w:t>
            </w:r>
          </w:p>
        </w:tc>
      </w:tr>
    </w:tbl>
    <w:p w14:paraId="12EC2036" w14:textId="77777777" w:rsidR="00EB3FE3" w:rsidRDefault="00EB3FE3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</w:p>
    <w:p w14:paraId="079C7836" w14:textId="65113C4C" w:rsidR="00C36B88" w:rsidRPr="00F123C0" w:rsidRDefault="00597112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STUDENT DETAILS</w:t>
      </w:r>
      <w:r w:rsidR="006B7F88">
        <w:rPr>
          <w:rFonts w:ascii="Gill Sans MT" w:hAnsi="Gill Sans MT" w:cs="Arial"/>
          <w:b/>
          <w:sz w:val="18"/>
          <w:szCs w:val="18"/>
        </w:rPr>
        <w:t xml:space="preserve"> </w:t>
      </w:r>
      <w:r w:rsidR="00606CB5" w:rsidRPr="00F123C0">
        <w:rPr>
          <w:rFonts w:ascii="Gill Sans MT" w:hAnsi="Gill Sans MT" w:cs="Arial"/>
          <w:b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4854"/>
      </w:tblGrid>
      <w:tr w:rsidR="009A6CAC" w:rsidRPr="005B761A" w14:paraId="55D8E68D" w14:textId="77777777" w:rsidTr="006D63D6">
        <w:trPr>
          <w:trHeight w:val="420"/>
        </w:trPr>
        <w:tc>
          <w:tcPr>
            <w:tcW w:w="5636" w:type="dxa"/>
            <w:vAlign w:val="bottom"/>
          </w:tcPr>
          <w:p w14:paraId="18BC52C3" w14:textId="5F3030E4" w:rsidR="00105437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First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surname</w:t>
            </w:r>
            <w:proofErr w:type="spellEnd"/>
            <w:r w:rsidR="00F35A1E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>:</w:t>
            </w:r>
            <w:r w:rsidR="00D3643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54" w:type="dxa"/>
            <w:tcBorders>
              <w:bottom w:val="nil"/>
            </w:tcBorders>
            <w:vAlign w:val="bottom"/>
          </w:tcPr>
          <w:p w14:paraId="0BBFBD96" w14:textId="7D3861B8" w:rsidR="009A6CAC" w:rsidRPr="005B761A" w:rsidRDefault="00597112" w:rsidP="00EB3FE3">
            <w:pPr>
              <w:tabs>
                <w:tab w:val="left" w:pos="4853"/>
              </w:tabs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Second</w:t>
            </w:r>
            <w:proofErr w:type="spellEnd"/>
            <w:r w:rsidR="00105437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surname</w:t>
            </w:r>
            <w:proofErr w:type="spellEnd"/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C76A6B" w:rsidRPr="005B761A" w14:paraId="67C458B1" w14:textId="77777777" w:rsidTr="006D63D6">
        <w:trPr>
          <w:trHeight w:val="420"/>
        </w:trPr>
        <w:tc>
          <w:tcPr>
            <w:tcW w:w="5636" w:type="dxa"/>
            <w:tcBorders>
              <w:right w:val="nil"/>
            </w:tcBorders>
            <w:vAlign w:val="bottom"/>
          </w:tcPr>
          <w:p w14:paraId="7D119EDD" w14:textId="5B8F81FD" w:rsidR="00C76A6B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Name</w:t>
            </w:r>
            <w:proofErr w:type="spellEnd"/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06537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  <w:vAlign w:val="bottom"/>
          </w:tcPr>
          <w:p w14:paraId="280876DA" w14:textId="517ACA9B" w:rsidR="00C76A6B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ID/Passport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Number</w:t>
            </w:r>
            <w:proofErr w:type="spellEnd"/>
            <w:r w:rsidR="00DF36D4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DF36D4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F36D4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DF36D4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</w:p>
        </w:tc>
      </w:tr>
      <w:tr w:rsidR="00EB3FE3" w:rsidRPr="005B761A" w14:paraId="6AE5DF07" w14:textId="77777777" w:rsidTr="00F011F7">
        <w:trPr>
          <w:trHeight w:val="420"/>
        </w:trPr>
        <w:tc>
          <w:tcPr>
            <w:tcW w:w="10490" w:type="dxa"/>
            <w:gridSpan w:val="2"/>
            <w:vAlign w:val="bottom"/>
          </w:tcPr>
          <w:p w14:paraId="728B73C9" w14:textId="32986FE4" w:rsidR="00EB3FE3" w:rsidRPr="005B761A" w:rsidRDefault="00597112" w:rsidP="00DF36D4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Email</w:t>
            </w:r>
            <w:r w:rsidR="00EB3FE3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EB3FE3">
              <w:rPr>
                <w:rStyle w:val="Estilo1"/>
                <w:rFonts w:ascii="Gill Sans MT" w:hAnsi="Gill Sans MT"/>
                <w:sz w:val="18"/>
                <w:szCs w:val="18"/>
              </w:rPr>
              <w:t xml:space="preserve">@correo.ugr.es </w:t>
            </w:r>
          </w:p>
        </w:tc>
      </w:tr>
    </w:tbl>
    <w:p w14:paraId="0FA9F6DF" w14:textId="77777777" w:rsidR="00F2053D" w:rsidRPr="00F123C0" w:rsidRDefault="00F2053D">
      <w:pPr>
        <w:rPr>
          <w:rFonts w:ascii="Gill Sans MT" w:hAnsi="Gill Sans MT" w:cs="Arial"/>
          <w:sz w:val="12"/>
          <w:szCs w:val="12"/>
        </w:rPr>
      </w:pPr>
    </w:p>
    <w:p w14:paraId="06708F13" w14:textId="77777777" w:rsidR="006E57DC" w:rsidRPr="005B761A" w:rsidRDefault="006E57DC" w:rsidP="009173B4">
      <w:pPr>
        <w:tabs>
          <w:tab w:val="left" w:pos="1202"/>
        </w:tabs>
        <w:rPr>
          <w:rFonts w:ascii="Gill Sans MT" w:hAnsi="Gill Sans MT" w:cs="Arial"/>
          <w:sz w:val="6"/>
          <w:szCs w:val="6"/>
        </w:rPr>
      </w:pPr>
    </w:p>
    <w:p w14:paraId="272D7903" w14:textId="52361247" w:rsidR="00EB3FE3" w:rsidRPr="00F123C0" w:rsidRDefault="00597112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SUPERVISOR DATA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513"/>
      </w:tblGrid>
      <w:tr w:rsidR="00EB3FE3" w:rsidRPr="005B761A" w14:paraId="00960455" w14:textId="77777777" w:rsidTr="0076205E">
        <w:trPr>
          <w:trHeight w:val="397"/>
        </w:trPr>
        <w:tc>
          <w:tcPr>
            <w:tcW w:w="10490" w:type="dxa"/>
            <w:gridSpan w:val="2"/>
            <w:vAlign w:val="bottom"/>
          </w:tcPr>
          <w:p w14:paraId="168828E8" w14:textId="1BB7B719" w:rsidR="00EB3FE3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Tutor’s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name</w:t>
            </w:r>
            <w:proofErr w:type="spellEnd"/>
            <w:r w:rsidR="00EB3FE3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EB3FE3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EB3FE3" w:rsidRPr="005B761A" w14:paraId="36FFF243" w14:textId="77777777" w:rsidTr="0076205E">
        <w:trPr>
          <w:trHeight w:val="397"/>
        </w:trPr>
        <w:tc>
          <w:tcPr>
            <w:tcW w:w="2977" w:type="dxa"/>
            <w:vAlign w:val="bottom"/>
          </w:tcPr>
          <w:p w14:paraId="1630DF43" w14:textId="1FA77E96" w:rsidR="00EB3FE3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ID/Passport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Number</w:t>
            </w:r>
            <w:proofErr w:type="spellEnd"/>
            <w:r w:rsidR="00EB3FE3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vAlign w:val="bottom"/>
          </w:tcPr>
          <w:p w14:paraId="6BF1D186" w14:textId="309BB00A" w:rsidR="00EB3FE3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Email</w:t>
            </w:r>
            <w:r w:rsidR="00EB3FE3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EB3FE3">
              <w:rPr>
                <w:rStyle w:val="Estilo1"/>
                <w:rFonts w:ascii="Gill Sans MT" w:hAnsi="Gill Sans MT"/>
                <w:sz w:val="18"/>
                <w:szCs w:val="18"/>
              </w:rPr>
              <w:t>@ugr.es</w:t>
            </w:r>
          </w:p>
        </w:tc>
      </w:tr>
      <w:tr w:rsidR="00EB3FE3" w:rsidRPr="005B761A" w14:paraId="077D332F" w14:textId="77777777" w:rsidTr="0076205E">
        <w:trPr>
          <w:trHeight w:val="397"/>
        </w:trPr>
        <w:tc>
          <w:tcPr>
            <w:tcW w:w="10490" w:type="dxa"/>
            <w:gridSpan w:val="2"/>
            <w:vAlign w:val="bottom"/>
          </w:tcPr>
          <w:p w14:paraId="13FDB7B4" w14:textId="76210235" w:rsidR="00EB3FE3" w:rsidRDefault="00EB3FE3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Department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>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</w:tbl>
    <w:p w14:paraId="69214DCA" w14:textId="77777777" w:rsidR="00233B74" w:rsidRDefault="00233B74" w:rsidP="000F17AA">
      <w:pPr>
        <w:rPr>
          <w:rFonts w:ascii="Gill Sans MT" w:hAnsi="Gill Sans MT" w:cs="Arial"/>
          <w:b/>
          <w:sz w:val="18"/>
          <w:szCs w:val="18"/>
        </w:rPr>
      </w:pPr>
    </w:p>
    <w:p w14:paraId="3DB235AB" w14:textId="3D545DBC" w:rsidR="00EB3FE3" w:rsidRPr="00597112" w:rsidRDefault="00597112" w:rsidP="00EB3FE3">
      <w:pPr>
        <w:tabs>
          <w:tab w:val="left" w:pos="9016"/>
        </w:tabs>
        <w:rPr>
          <w:rFonts w:ascii="Gill Sans MT" w:hAnsi="Gill Sans MT" w:cs="Arial"/>
          <w:b/>
          <w:sz w:val="18"/>
          <w:szCs w:val="18"/>
          <w:lang w:val="en-US"/>
        </w:rPr>
      </w:pPr>
      <w:r w:rsidRPr="00597112">
        <w:rPr>
          <w:rFonts w:ascii="Gill Sans MT" w:hAnsi="Gill Sans MT" w:cs="Arial"/>
          <w:b/>
          <w:sz w:val="18"/>
          <w:szCs w:val="18"/>
          <w:lang w:val="en-US"/>
        </w:rPr>
        <w:t>CO</w:t>
      </w:r>
      <w:r w:rsidR="00D76D60">
        <w:rPr>
          <w:rFonts w:ascii="Gill Sans MT" w:hAnsi="Gill Sans MT" w:cs="Arial"/>
          <w:b/>
          <w:sz w:val="18"/>
          <w:szCs w:val="18"/>
          <w:lang w:val="en-US"/>
        </w:rPr>
        <w:t>-SU</w:t>
      </w:r>
      <w:r w:rsidR="00826C67">
        <w:rPr>
          <w:rFonts w:ascii="Gill Sans MT" w:hAnsi="Gill Sans MT" w:cs="Arial"/>
          <w:b/>
          <w:sz w:val="18"/>
          <w:szCs w:val="18"/>
          <w:lang w:val="en-US"/>
        </w:rPr>
        <w:t>P</w:t>
      </w:r>
      <w:r w:rsidR="00D76D60">
        <w:rPr>
          <w:rFonts w:ascii="Gill Sans MT" w:hAnsi="Gill Sans MT" w:cs="Arial"/>
          <w:b/>
          <w:sz w:val="18"/>
          <w:szCs w:val="18"/>
          <w:lang w:val="en-US"/>
        </w:rPr>
        <w:t xml:space="preserve">ERVISOR </w:t>
      </w:r>
      <w:r w:rsidRPr="00597112">
        <w:rPr>
          <w:rFonts w:ascii="Gill Sans MT" w:hAnsi="Gill Sans MT" w:cs="Arial"/>
          <w:b/>
          <w:sz w:val="18"/>
          <w:szCs w:val="18"/>
          <w:lang w:val="en-US"/>
        </w:rPr>
        <w:t>DATA</w:t>
      </w:r>
      <w:r w:rsidR="00EB3FE3" w:rsidRPr="00597112">
        <w:rPr>
          <w:rFonts w:ascii="Gill Sans MT" w:hAnsi="Gill Sans MT" w:cs="Arial"/>
          <w:b/>
          <w:sz w:val="18"/>
          <w:szCs w:val="18"/>
          <w:lang w:val="en-US"/>
        </w:rPr>
        <w:t xml:space="preserve"> (</w:t>
      </w:r>
      <w:r w:rsidRPr="00597112">
        <w:rPr>
          <w:rFonts w:ascii="Gill Sans MT" w:hAnsi="Gill Sans MT" w:cs="Arial"/>
          <w:b/>
          <w:sz w:val="18"/>
          <w:szCs w:val="18"/>
          <w:lang w:val="en-US"/>
        </w:rPr>
        <w:t>in case of a joint supervision</w:t>
      </w:r>
      <w:r w:rsidR="00EB3FE3" w:rsidRPr="00597112">
        <w:rPr>
          <w:rFonts w:ascii="Gill Sans MT" w:hAnsi="Gill Sans MT" w:cs="Arial"/>
          <w:b/>
          <w:sz w:val="18"/>
          <w:szCs w:val="18"/>
          <w:lang w:val="en-US"/>
        </w:rPr>
        <w:t>)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513"/>
      </w:tblGrid>
      <w:tr w:rsidR="00EB3FE3" w:rsidRPr="005B761A" w14:paraId="3C2B35A9" w14:textId="77777777" w:rsidTr="0076205E">
        <w:trPr>
          <w:trHeight w:val="397"/>
        </w:trPr>
        <w:tc>
          <w:tcPr>
            <w:tcW w:w="10490" w:type="dxa"/>
            <w:gridSpan w:val="2"/>
            <w:vAlign w:val="bottom"/>
          </w:tcPr>
          <w:p w14:paraId="78C1C18D" w14:textId="453DBEDF" w:rsidR="00EB3FE3" w:rsidRPr="005B761A" w:rsidRDefault="00826C67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Co-supervisor</w:t>
            </w:r>
            <w:r w:rsidR="00EB3FE3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EB3FE3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EB3FE3" w:rsidRPr="005B761A" w14:paraId="59C0F401" w14:textId="77777777" w:rsidTr="0076205E">
        <w:trPr>
          <w:trHeight w:val="397"/>
        </w:trPr>
        <w:tc>
          <w:tcPr>
            <w:tcW w:w="2977" w:type="dxa"/>
            <w:vAlign w:val="bottom"/>
          </w:tcPr>
          <w:p w14:paraId="60B65C66" w14:textId="061C60C8" w:rsidR="00EB3FE3" w:rsidRPr="005B761A" w:rsidRDefault="00EB3FE3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I</w:t>
            </w:r>
            <w:r w:rsidR="00826C67">
              <w:rPr>
                <w:rFonts w:ascii="Gill Sans MT" w:hAnsi="Gill Sans MT" w:cs="Arial"/>
                <w:sz w:val="18"/>
                <w:szCs w:val="18"/>
              </w:rPr>
              <w:t xml:space="preserve">D/Passport </w:t>
            </w:r>
            <w:proofErr w:type="spellStart"/>
            <w:r w:rsidR="00826C67">
              <w:rPr>
                <w:rFonts w:ascii="Gill Sans MT" w:hAnsi="Gill Sans MT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>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vAlign w:val="bottom"/>
          </w:tcPr>
          <w:p w14:paraId="4F03A43F" w14:textId="658F723D" w:rsidR="00EB3FE3" w:rsidRPr="005B761A" w:rsidRDefault="00597112" w:rsidP="00EF5D7A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Email</w:t>
            </w:r>
            <w:r w:rsidR="00EB3FE3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26C67">
              <w:rPr>
                <w:rStyle w:val="Estilo1"/>
                <w:rFonts w:ascii="Gill Sans MT" w:hAnsi="Gill Sans MT"/>
                <w:sz w:val="18"/>
                <w:szCs w:val="18"/>
              </w:rPr>
              <w:t>@ugr.es</w:t>
            </w:r>
          </w:p>
        </w:tc>
      </w:tr>
      <w:tr w:rsidR="00EB3FE3" w:rsidRPr="005B761A" w14:paraId="579637DC" w14:textId="77777777" w:rsidTr="0076205E">
        <w:trPr>
          <w:trHeight w:val="397"/>
        </w:trPr>
        <w:tc>
          <w:tcPr>
            <w:tcW w:w="10490" w:type="dxa"/>
            <w:gridSpan w:val="2"/>
            <w:vAlign w:val="bottom"/>
          </w:tcPr>
          <w:p w14:paraId="5A5DB283" w14:textId="6DBB8E68" w:rsidR="00EB3FE3" w:rsidRDefault="00EB3FE3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Department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>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34336A" w:rsidRPr="005B761A" w14:paraId="7F15E757" w14:textId="77777777" w:rsidTr="0076205E">
        <w:trPr>
          <w:trHeight w:val="397"/>
        </w:trPr>
        <w:tc>
          <w:tcPr>
            <w:tcW w:w="10490" w:type="dxa"/>
            <w:gridSpan w:val="2"/>
            <w:vAlign w:val="bottom"/>
          </w:tcPr>
          <w:p w14:paraId="38E9DED2" w14:textId="1847A8D8" w:rsidR="0034336A" w:rsidRDefault="0034336A" w:rsidP="00B830A8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Justifica</w:t>
            </w:r>
            <w:r w:rsidR="00597112">
              <w:rPr>
                <w:rFonts w:ascii="Gill Sans MT" w:hAnsi="Gill Sans MT" w:cs="Arial"/>
                <w:sz w:val="18"/>
                <w:szCs w:val="18"/>
              </w:rPr>
              <w:t>tion</w:t>
            </w:r>
            <w:proofErr w:type="spellEnd"/>
            <w:r w:rsidR="00597112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 w:rsidR="00597112">
              <w:rPr>
                <w:rFonts w:ascii="Gill Sans MT" w:hAnsi="Gill Sans MT" w:cs="Arial"/>
                <w:sz w:val="18"/>
                <w:szCs w:val="18"/>
              </w:rPr>
              <w:t>of</w:t>
            </w:r>
            <w:proofErr w:type="spellEnd"/>
            <w:r w:rsidR="00597112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 w:rsidR="00597112">
              <w:rPr>
                <w:rFonts w:ascii="Gill Sans MT" w:hAnsi="Gill Sans MT" w:cs="Arial"/>
                <w:sz w:val="18"/>
                <w:szCs w:val="18"/>
              </w:rPr>
              <w:t>codirection</w:t>
            </w:r>
            <w:proofErr w:type="spellEnd"/>
            <w:r w:rsidR="00597112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Arial"/>
                <w:sz w:val="18"/>
                <w:szCs w:val="18"/>
              </w:rPr>
              <w:t>(</w:t>
            </w:r>
            <w:proofErr w:type="spellStart"/>
            <w:r w:rsidR="00597112">
              <w:rPr>
                <w:rFonts w:ascii="Gill Sans MT" w:hAnsi="Gill Sans MT" w:cs="Arial"/>
                <w:sz w:val="18"/>
                <w:szCs w:val="18"/>
              </w:rPr>
              <w:t>Compulsory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>):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br/>
            </w:r>
          </w:p>
        </w:tc>
      </w:tr>
    </w:tbl>
    <w:p w14:paraId="0658F8A2" w14:textId="77777777" w:rsidR="00EB3FE3" w:rsidRDefault="00EB3FE3" w:rsidP="000F17AA">
      <w:pPr>
        <w:rPr>
          <w:rFonts w:ascii="Gill Sans MT" w:hAnsi="Gill Sans MT" w:cs="Arial"/>
          <w:b/>
          <w:sz w:val="18"/>
          <w:szCs w:val="18"/>
        </w:rPr>
      </w:pPr>
    </w:p>
    <w:p w14:paraId="1E471447" w14:textId="1C260884" w:rsidR="00233B74" w:rsidRPr="00F123C0" w:rsidRDefault="00597112" w:rsidP="00233B74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TFM DATA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B3FE3" w:rsidRPr="005B761A" w14:paraId="17FCB5FD" w14:textId="77777777" w:rsidTr="00EA2D65">
        <w:trPr>
          <w:trHeight w:val="420"/>
        </w:trPr>
        <w:tc>
          <w:tcPr>
            <w:tcW w:w="10490" w:type="dxa"/>
            <w:vAlign w:val="bottom"/>
          </w:tcPr>
          <w:p w14:paraId="27E1AED4" w14:textId="309BCE4B" w:rsidR="00EB3FE3" w:rsidRPr="005B761A" w:rsidRDefault="00597112" w:rsidP="00EB3FE3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 w:rsidRPr="00597112">
              <w:rPr>
                <w:rFonts w:ascii="Gill Sans MT" w:hAnsi="Gill Sans MT" w:cs="Arial"/>
                <w:sz w:val="18"/>
                <w:szCs w:val="18"/>
              </w:rPr>
              <w:t>Title</w:t>
            </w:r>
            <w:proofErr w:type="spellEnd"/>
            <w:r w:rsidRPr="00597112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 w:rsidRPr="00597112">
              <w:rPr>
                <w:rFonts w:ascii="Gill Sans MT" w:hAnsi="Gill Sans MT" w:cs="Arial"/>
                <w:sz w:val="18"/>
                <w:szCs w:val="18"/>
              </w:rPr>
              <w:t>proposal</w:t>
            </w:r>
            <w:proofErr w:type="spellEnd"/>
            <w:r w:rsidR="00EB3FE3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EB3FE3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EB3FE3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76205E" w:rsidRPr="005B761A" w14:paraId="6B0D2B38" w14:textId="77777777" w:rsidTr="00344D6F">
        <w:trPr>
          <w:trHeight w:val="420"/>
        </w:trPr>
        <w:tc>
          <w:tcPr>
            <w:tcW w:w="10490" w:type="dxa"/>
            <w:tcBorders>
              <w:bottom w:val="single" w:sz="12" w:space="0" w:color="auto"/>
            </w:tcBorders>
            <w:vAlign w:val="bottom"/>
          </w:tcPr>
          <w:tbl>
            <w:tblPr>
              <w:tblW w:w="5328" w:type="dxa"/>
              <w:tblLayout w:type="fixed"/>
              <w:tblLook w:val="00A0" w:firstRow="1" w:lastRow="0" w:firstColumn="1" w:lastColumn="0" w:noHBand="0" w:noVBand="0"/>
            </w:tblPr>
            <w:tblGrid>
              <w:gridCol w:w="472"/>
              <w:gridCol w:w="394"/>
              <w:gridCol w:w="2113"/>
              <w:gridCol w:w="1809"/>
              <w:gridCol w:w="236"/>
              <w:gridCol w:w="304"/>
            </w:tblGrid>
            <w:tr w:rsidR="00826C67" w:rsidRPr="0076205E" w14:paraId="2C6C2756" w14:textId="77777777" w:rsidTr="00826C67">
              <w:trPr>
                <w:gridAfter w:val="3"/>
                <w:wAfter w:w="2349" w:type="dxa"/>
              </w:trPr>
              <w:tc>
                <w:tcPr>
                  <w:tcW w:w="472" w:type="dxa"/>
                  <w:tcBorders>
                    <w:left w:val="single" w:sz="4" w:space="0" w:color="000000"/>
                  </w:tcBorders>
                  <w:vAlign w:val="center"/>
                </w:tcPr>
                <w:p w14:paraId="3A186857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  <w:tc>
                <w:tcPr>
                  <w:tcW w:w="394" w:type="dxa"/>
                  <w:tcBorders>
                    <w:bottom w:val="single" w:sz="4" w:space="0" w:color="000000"/>
                  </w:tcBorders>
                  <w:vAlign w:val="center"/>
                </w:tcPr>
                <w:p w14:paraId="55679677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  <w:tc>
                <w:tcPr>
                  <w:tcW w:w="2113" w:type="dxa"/>
                  <w:vAlign w:val="center"/>
                </w:tcPr>
                <w:p w14:paraId="74D781FE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</w:tr>
            <w:tr w:rsidR="00826C67" w:rsidRPr="0076205E" w14:paraId="32F59BAD" w14:textId="77777777" w:rsidTr="00826C67">
              <w:tc>
                <w:tcPr>
                  <w:tcW w:w="472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4C2DDEA4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C30F99" w14:textId="77777777" w:rsidR="00826C67" w:rsidRPr="0076205E" w:rsidRDefault="00826C67" w:rsidP="00B830A8">
                  <w:pPr>
                    <w:jc w:val="center"/>
                    <w:rPr>
                      <w:rFonts w:ascii="Gill Sans MT" w:hAnsi="Gill Sans MT"/>
                      <w:sz w:val="12"/>
                      <w:szCs w:val="16"/>
                    </w:rPr>
                  </w:pPr>
                  <w:r w:rsidRPr="0076205E">
                    <w:rPr>
                      <w:rFonts w:ascii="Gill Sans MT" w:hAnsi="Gill Sans MT"/>
                      <w:sz w:val="12"/>
                      <w:szCs w:val="16"/>
                    </w:rPr>
                    <w:t>1</w:t>
                  </w:r>
                </w:p>
              </w:tc>
              <w:tc>
                <w:tcPr>
                  <w:tcW w:w="39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A2823" w14:textId="7BCD6F53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  <w:r>
                    <w:rPr>
                      <w:rFonts w:ascii="Gill Sans MT" w:hAnsi="Gill Sans MT"/>
                      <w:sz w:val="12"/>
                      <w:szCs w:val="16"/>
                    </w:rPr>
                    <w:t>LITERATURE REVIEW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22B276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  <w:tc>
                <w:tcPr>
                  <w:tcW w:w="304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C253A5A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</w:tr>
            <w:tr w:rsidR="00826C67" w:rsidRPr="0076205E" w14:paraId="1BA8DF45" w14:textId="77777777" w:rsidTr="00826C67">
              <w:tc>
                <w:tcPr>
                  <w:tcW w:w="472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1362176A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528EFA3" w14:textId="77777777" w:rsidR="00826C67" w:rsidRPr="0076205E" w:rsidRDefault="00826C67" w:rsidP="00B830A8">
                  <w:pPr>
                    <w:jc w:val="center"/>
                    <w:rPr>
                      <w:rFonts w:ascii="Gill Sans MT" w:hAnsi="Gill Sans MT"/>
                      <w:sz w:val="12"/>
                      <w:szCs w:val="16"/>
                    </w:rPr>
                  </w:pPr>
                  <w:r w:rsidRPr="0076205E">
                    <w:rPr>
                      <w:rFonts w:ascii="Gill Sans MT" w:hAnsi="Gill Sans MT"/>
                      <w:sz w:val="12"/>
                      <w:szCs w:val="16"/>
                    </w:rPr>
                    <w:t>2</w:t>
                  </w:r>
                </w:p>
              </w:tc>
              <w:tc>
                <w:tcPr>
                  <w:tcW w:w="39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E078B" w14:textId="3381D500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  <w:r>
                    <w:rPr>
                      <w:rFonts w:ascii="Gill Sans MT" w:hAnsi="Gill Sans MT"/>
                      <w:sz w:val="12"/>
                      <w:szCs w:val="16"/>
                    </w:rPr>
                    <w:t>EMPIRICAL STUDY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F45CB4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  <w:tc>
                <w:tcPr>
                  <w:tcW w:w="30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0952CF3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</w:tr>
            <w:tr w:rsidR="00826C67" w:rsidRPr="0076205E" w14:paraId="5539ECB2" w14:textId="77777777" w:rsidTr="00826C67">
              <w:tc>
                <w:tcPr>
                  <w:tcW w:w="472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388A0AC5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CC03F5" w14:textId="77777777" w:rsidR="00826C67" w:rsidRPr="0076205E" w:rsidRDefault="00826C67" w:rsidP="00B830A8">
                  <w:pPr>
                    <w:jc w:val="center"/>
                    <w:rPr>
                      <w:rFonts w:ascii="Gill Sans MT" w:hAnsi="Gill Sans MT"/>
                      <w:sz w:val="12"/>
                      <w:szCs w:val="16"/>
                    </w:rPr>
                  </w:pPr>
                  <w:r w:rsidRPr="0076205E">
                    <w:rPr>
                      <w:rFonts w:ascii="Gill Sans MT" w:hAnsi="Gill Sans MT"/>
                      <w:sz w:val="12"/>
                      <w:szCs w:val="16"/>
                    </w:rPr>
                    <w:t>3</w:t>
                  </w:r>
                </w:p>
              </w:tc>
              <w:tc>
                <w:tcPr>
                  <w:tcW w:w="39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0800F" w14:textId="5694F960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  <w:r>
                    <w:rPr>
                      <w:rFonts w:ascii="Gill Sans MT" w:hAnsi="Gill Sans MT"/>
                      <w:sz w:val="12"/>
                      <w:szCs w:val="16"/>
                    </w:rPr>
                    <w:t>QUALITATIVE STUDY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FD7FCF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  <w:tc>
                <w:tcPr>
                  <w:tcW w:w="30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E1D2986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</w:tr>
            <w:tr w:rsidR="00826C67" w:rsidRPr="0076205E" w14:paraId="04C97802" w14:textId="77777777" w:rsidTr="00826C67">
              <w:tc>
                <w:tcPr>
                  <w:tcW w:w="472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2A3A4893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8FEF610" w14:textId="77777777" w:rsidR="00826C67" w:rsidRPr="0076205E" w:rsidRDefault="00826C67" w:rsidP="00B830A8">
                  <w:pPr>
                    <w:jc w:val="center"/>
                    <w:rPr>
                      <w:rFonts w:ascii="Gill Sans MT" w:hAnsi="Gill Sans MT"/>
                      <w:sz w:val="12"/>
                      <w:szCs w:val="16"/>
                    </w:rPr>
                  </w:pPr>
                  <w:r w:rsidRPr="0076205E">
                    <w:rPr>
                      <w:rFonts w:ascii="Gill Sans MT" w:hAnsi="Gill Sans MT"/>
                      <w:sz w:val="12"/>
                      <w:szCs w:val="16"/>
                    </w:rPr>
                    <w:t>4</w:t>
                  </w:r>
                </w:p>
              </w:tc>
              <w:tc>
                <w:tcPr>
                  <w:tcW w:w="39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824E" w14:textId="0FDDDED4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  <w:r>
                    <w:rPr>
                      <w:rFonts w:ascii="Gill Sans MT" w:hAnsi="Gill Sans MT"/>
                      <w:sz w:val="12"/>
                      <w:szCs w:val="16"/>
                    </w:rPr>
                    <w:t>OTHER: ________________________________________________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BDB08C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  <w:tc>
                <w:tcPr>
                  <w:tcW w:w="30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C2AA5E7" w14:textId="77777777" w:rsidR="00826C67" w:rsidRPr="0076205E" w:rsidRDefault="00826C67" w:rsidP="00B830A8">
                  <w:pPr>
                    <w:rPr>
                      <w:rFonts w:ascii="Gill Sans MT" w:hAnsi="Gill Sans MT"/>
                      <w:sz w:val="12"/>
                      <w:szCs w:val="16"/>
                    </w:rPr>
                  </w:pPr>
                </w:p>
              </w:tc>
            </w:tr>
          </w:tbl>
          <w:p w14:paraId="5A9040A7" w14:textId="77777777" w:rsidR="0076205E" w:rsidRPr="0076205E" w:rsidRDefault="0076205E" w:rsidP="00E213CA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733FFA67" w14:textId="77777777" w:rsidR="00235E6A" w:rsidRDefault="00235E6A" w:rsidP="000F17AA">
      <w:pPr>
        <w:rPr>
          <w:rStyle w:val="Estilo1"/>
          <w:rFonts w:ascii="Gill Sans MT" w:hAnsi="Gill Sans MT"/>
          <w:b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83"/>
        <w:gridCol w:w="2213"/>
        <w:gridCol w:w="3497"/>
        <w:gridCol w:w="2421"/>
        <w:gridCol w:w="1076"/>
      </w:tblGrid>
      <w:tr w:rsidR="0076205E" w:rsidRPr="00F123C0" w14:paraId="19737EF2" w14:textId="77777777" w:rsidTr="0076205E">
        <w:trPr>
          <w:trHeight w:val="923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E12F2" w14:textId="77777777" w:rsidR="0076205E" w:rsidRDefault="00D8315E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Co</w:t>
            </w:r>
            <w:r w:rsidR="007D665D">
              <w:rPr>
                <w:rFonts w:ascii="Gill Sans MT" w:hAnsi="Gill Sans MT" w:cs="Arial"/>
                <w:sz w:val="18"/>
                <w:szCs w:val="18"/>
              </w:rPr>
              <w:t>-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supervisor</w:t>
            </w:r>
            <w:r w:rsidR="007D665D">
              <w:rPr>
                <w:rFonts w:ascii="Gill Sans MT" w:hAnsi="Gill Sans MT" w:cs="Arial"/>
                <w:sz w:val="18"/>
                <w:szCs w:val="18"/>
              </w:rPr>
              <w:t>’s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signature</w:t>
            </w:r>
            <w:proofErr w:type="spellEnd"/>
            <w:r w:rsidR="0076205E">
              <w:rPr>
                <w:rFonts w:ascii="Gill Sans MT" w:hAnsi="Gill Sans MT" w:cs="Arial"/>
                <w:sz w:val="18"/>
                <w:szCs w:val="18"/>
              </w:rPr>
              <w:t>:</w:t>
            </w:r>
          </w:p>
          <w:p w14:paraId="72858E24" w14:textId="77777777" w:rsidR="00826C67" w:rsidRDefault="00826C67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  <w:p w14:paraId="21A7D437" w14:textId="77777777" w:rsidR="00826C67" w:rsidRDefault="00826C67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  <w:p w14:paraId="12FC3F4D" w14:textId="77777777" w:rsidR="00826C67" w:rsidRDefault="00826C67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  <w:p w14:paraId="78763361" w14:textId="04F9D8CF" w:rsidR="00826C67" w:rsidRPr="00F123C0" w:rsidRDefault="00826C67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E1B14" w14:textId="76030F3C" w:rsidR="0076205E" w:rsidRPr="00F123C0" w:rsidRDefault="00D8315E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Supervisor</w:t>
            </w:r>
            <w:r w:rsidR="007D665D">
              <w:rPr>
                <w:rFonts w:ascii="Gill Sans MT" w:hAnsi="Gill Sans MT" w:cs="Arial"/>
                <w:sz w:val="18"/>
                <w:szCs w:val="18"/>
              </w:rPr>
              <w:t>’s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signature</w:t>
            </w:r>
            <w:proofErr w:type="spellEnd"/>
            <w:r w:rsidR="0076205E">
              <w:rPr>
                <w:rFonts w:ascii="Gill Sans MT" w:hAnsi="Gill Sans MT" w:cs="Arial"/>
                <w:sz w:val="18"/>
                <w:szCs w:val="18"/>
              </w:rPr>
              <w:t>:</w:t>
            </w:r>
          </w:p>
        </w:tc>
        <w:tc>
          <w:tcPr>
            <w:tcW w:w="3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1BE6E" w14:textId="567E0E5F" w:rsidR="0076205E" w:rsidRPr="00F123C0" w:rsidRDefault="00D8315E" w:rsidP="0076205E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Student</w:t>
            </w:r>
            <w:r w:rsidR="007D665D">
              <w:rPr>
                <w:rFonts w:ascii="Gill Sans MT" w:hAnsi="Gill Sans MT" w:cs="Arial"/>
                <w:sz w:val="18"/>
                <w:szCs w:val="18"/>
              </w:rPr>
              <w:t>’s</w:t>
            </w:r>
            <w:proofErr w:type="spellEnd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18"/>
                <w:szCs w:val="18"/>
              </w:rPr>
              <w:t>signature</w:t>
            </w:r>
            <w:proofErr w:type="spellEnd"/>
            <w:r w:rsidR="0076205E">
              <w:rPr>
                <w:rFonts w:ascii="Gill Sans MT" w:hAnsi="Gill Sans MT" w:cs="Arial"/>
                <w:sz w:val="18"/>
                <w:szCs w:val="18"/>
              </w:rPr>
              <w:t>:</w:t>
            </w:r>
          </w:p>
        </w:tc>
      </w:tr>
      <w:tr w:rsidR="0076205E" w:rsidRPr="00F123C0" w14:paraId="0220F88E" w14:textId="77777777" w:rsidTr="0076205E">
        <w:trPr>
          <w:trHeight w:val="218"/>
        </w:trPr>
        <w:tc>
          <w:tcPr>
            <w:tcW w:w="10490" w:type="dxa"/>
            <w:gridSpan w:val="5"/>
            <w:tcBorders>
              <w:top w:val="single" w:sz="12" w:space="0" w:color="auto"/>
            </w:tcBorders>
          </w:tcPr>
          <w:p w14:paraId="7ED9BC7D" w14:textId="77777777" w:rsidR="0076205E" w:rsidRPr="002A1161" w:rsidRDefault="0076205E" w:rsidP="0076205E">
            <w:pPr>
              <w:jc w:val="center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</w:p>
        </w:tc>
      </w:tr>
      <w:tr w:rsidR="0076205E" w:rsidRPr="00F123C0" w14:paraId="0E3C4C20" w14:textId="77777777" w:rsidTr="0076205E">
        <w:trPr>
          <w:trHeight w:val="218"/>
        </w:trPr>
        <w:tc>
          <w:tcPr>
            <w:tcW w:w="10490" w:type="dxa"/>
            <w:gridSpan w:val="5"/>
          </w:tcPr>
          <w:p w14:paraId="45EC1DB4" w14:textId="20B62B28" w:rsidR="0076205E" w:rsidRPr="00F123C0" w:rsidRDefault="00D8315E" w:rsidP="0076205E">
            <w:pPr>
              <w:jc w:val="center"/>
              <w:rPr>
                <w:rFonts w:ascii="Gill Sans MT" w:hAnsi="Gill Sans MT" w:cs="Arial"/>
                <w:sz w:val="6"/>
                <w:szCs w:val="6"/>
              </w:rPr>
            </w:pPr>
            <w:proofErr w:type="spellStart"/>
            <w: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Signed</w:t>
            </w:r>
            <w:proofErr w:type="spellEnd"/>
            <w: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in</w:t>
            </w:r>
            <w:r w:rsidR="0076205E" w:rsidRPr="007956EC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76205E" w:rsidRPr="007956EC">
              <w:rPr>
                <w:rFonts w:ascii="Gill Sans MT" w:hAnsi="Gill Sans MT" w:cs="Arial"/>
                <w:sz w:val="18"/>
                <w:szCs w:val="18"/>
              </w:rPr>
              <w:t xml:space="preserve">, </w:t>
            </w:r>
            <w:r w:rsidR="0076205E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76205E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76205E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76205E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76205E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o.</w:t>
            </w:r>
          </w:p>
        </w:tc>
      </w:tr>
      <w:tr w:rsidR="0076205E" w:rsidRPr="00F123C0" w14:paraId="1906A5C9" w14:textId="77777777" w:rsidTr="0076205E">
        <w:trPr>
          <w:trHeight w:val="218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3A4127EA" w14:textId="77777777" w:rsidR="0076205E" w:rsidRDefault="0076205E" w:rsidP="0076205E">
            <w:pPr>
              <w:rPr>
                <w:rFonts w:ascii="Gill Sans MT" w:hAnsi="Gill Sans MT" w:cs="Arial"/>
                <w:sz w:val="6"/>
                <w:szCs w:val="6"/>
              </w:rPr>
            </w:pPr>
          </w:p>
          <w:p w14:paraId="70A51000" w14:textId="77777777" w:rsidR="0076205E" w:rsidRDefault="0076205E" w:rsidP="0076205E">
            <w:pPr>
              <w:rPr>
                <w:rFonts w:ascii="Gill Sans MT" w:hAnsi="Gill Sans MT" w:cs="Arial"/>
                <w:sz w:val="6"/>
                <w:szCs w:val="6"/>
              </w:rPr>
            </w:pPr>
          </w:p>
          <w:p w14:paraId="0763C198" w14:textId="77777777" w:rsidR="0076205E" w:rsidRPr="00F123C0" w:rsidRDefault="0076205E" w:rsidP="0076205E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76205E" w:rsidRPr="00F123C0" w14:paraId="7D83D513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F12C106" w14:textId="77777777" w:rsidR="0076205E" w:rsidRPr="00484499" w:rsidRDefault="0076205E" w:rsidP="0076205E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76205E" w:rsidRPr="00F123C0" w14:paraId="57F23F34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45922832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Responsable:</w:t>
            </w:r>
          </w:p>
        </w:tc>
        <w:tc>
          <w:tcPr>
            <w:tcW w:w="9207" w:type="dxa"/>
            <w:gridSpan w:val="4"/>
          </w:tcPr>
          <w:p w14:paraId="131CEE64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76205E" w:rsidRPr="00F123C0" w14:paraId="6A491D5C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036F95AC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Legitimación:</w:t>
            </w:r>
          </w:p>
        </w:tc>
        <w:tc>
          <w:tcPr>
            <w:tcW w:w="9207" w:type="dxa"/>
            <w:gridSpan w:val="4"/>
          </w:tcPr>
          <w:p w14:paraId="6ACD8A8C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</w:t>
            </w:r>
            <w:proofErr w:type="gramStart"/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</w:t>
            </w:r>
            <w:proofErr w:type="gramEnd"/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</w:t>
            </w:r>
            <w:proofErr w:type="gramStart"/>
            <w:r>
              <w:rPr>
                <w:rFonts w:ascii="Gill Sans MT" w:eastAsia="Calibri" w:hAnsi="Gill Sans MT" w:cs="Arial"/>
                <w:sz w:val="14"/>
                <w:szCs w:val="14"/>
              </w:rPr>
              <w:t>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</w:t>
            </w:r>
            <w:proofErr w:type="gramEnd"/>
            <w:r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76205E" w:rsidRPr="00F123C0" w14:paraId="37F6F79D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11F8400C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Finalidad:</w:t>
            </w:r>
          </w:p>
        </w:tc>
        <w:tc>
          <w:tcPr>
            <w:tcW w:w="9207" w:type="dxa"/>
            <w:gridSpan w:val="4"/>
          </w:tcPr>
          <w:p w14:paraId="7BBDB5DE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Tramitar su asignación de dirección de TFM en el Máster Universitario en Profesorado</w:t>
            </w:r>
          </w:p>
        </w:tc>
      </w:tr>
      <w:tr w:rsidR="0076205E" w:rsidRPr="00F123C0" w14:paraId="70E38C38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18862684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Destinatarios:</w:t>
            </w:r>
          </w:p>
        </w:tc>
        <w:tc>
          <w:tcPr>
            <w:tcW w:w="9207" w:type="dxa"/>
            <w:gridSpan w:val="4"/>
          </w:tcPr>
          <w:p w14:paraId="6D805FAE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No se prevén comunicaciones de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76205E" w:rsidRPr="00F123C0" w14:paraId="6D0675DD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648743D7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Derechos:</w:t>
            </w:r>
          </w:p>
        </w:tc>
        <w:tc>
          <w:tcPr>
            <w:tcW w:w="8131" w:type="dxa"/>
            <w:gridSpan w:val="3"/>
          </w:tcPr>
          <w:p w14:paraId="344286EB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076" w:type="dxa"/>
            <w:vMerge w:val="restart"/>
          </w:tcPr>
          <w:p w14:paraId="773EA9DA" w14:textId="77777777" w:rsidR="0076205E" w:rsidRPr="00A554AB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0CD22C" wp14:editId="27E79217">
                  <wp:simplePos x="0" y="0"/>
                  <wp:positionH relativeFrom="column">
                    <wp:posOffset>26945</wp:posOffset>
                  </wp:positionH>
                  <wp:positionV relativeFrom="paragraph">
                    <wp:posOffset>6853</wp:posOffset>
                  </wp:positionV>
                  <wp:extent cx="559558" cy="559558"/>
                  <wp:effectExtent l="0" t="0" r="0" b="0"/>
                  <wp:wrapNone/>
                  <wp:docPr id="32" name="Imagen 9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55" cy="5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071126" w14:textId="77777777" w:rsidR="0076205E" w:rsidRPr="00A554AB" w:rsidRDefault="0076205E" w:rsidP="0076205E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14:paraId="3C29A982" w14:textId="77777777" w:rsidR="0076205E" w:rsidRPr="00A554AB" w:rsidRDefault="0076205E" w:rsidP="0076205E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14:paraId="2558BDBD" w14:textId="77777777" w:rsidR="0076205E" w:rsidRPr="00A554AB" w:rsidRDefault="0076205E" w:rsidP="0076205E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14:paraId="5873C982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76205E" w:rsidRPr="00966DAE" w14:paraId="12DEAD42" w14:textId="77777777" w:rsidTr="0076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14:paraId="2BE47FDF" w14:textId="77777777" w:rsidR="0076205E" w:rsidRPr="00484499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8131" w:type="dxa"/>
            <w:gridSpan w:val="3"/>
          </w:tcPr>
          <w:p w14:paraId="780A46BB" w14:textId="77777777" w:rsidR="0076205E" w:rsidRPr="00610CA4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  <w:r w:rsidRPr="00610CA4">
              <w:rPr>
                <w:rFonts w:ascii="Gill Sans MT" w:eastAsia="Calibri" w:hAnsi="Gill Sans MT" w:cs="Arial"/>
                <w:sz w:val="14"/>
                <w:szCs w:val="14"/>
              </w:rPr>
              <w:t xml:space="preserve">enlace: </w:t>
            </w:r>
            <w:r w:rsidRPr="00610CA4"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  <w:t xml:space="preserve"> </w:t>
            </w:r>
          </w:p>
          <w:p w14:paraId="3D486108" w14:textId="77777777" w:rsidR="0076205E" w:rsidRDefault="0076205E" w:rsidP="0076205E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</w:pPr>
            <w:hyperlink r:id="rId8" w:history="1">
              <w:r w:rsidRPr="00966DAE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  <w:r w:rsidRPr="00966DAE"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  <w:t xml:space="preserve">      </w:t>
            </w:r>
          </w:p>
          <w:p w14:paraId="1CBF355E" w14:textId="77777777" w:rsidR="0076205E" w:rsidRPr="00966DAE" w:rsidRDefault="0076205E" w:rsidP="0076205E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</w:pPr>
          </w:p>
          <w:p w14:paraId="6E6F193C" w14:textId="77777777" w:rsidR="0076205E" w:rsidRPr="00966DAE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076" w:type="dxa"/>
            <w:vMerge/>
          </w:tcPr>
          <w:p w14:paraId="3727F494" w14:textId="77777777" w:rsidR="0076205E" w:rsidRPr="00966DAE" w:rsidRDefault="0076205E" w:rsidP="0076205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14:paraId="03A96824" w14:textId="77777777" w:rsidR="0076205E" w:rsidRDefault="0076205E" w:rsidP="0076205E">
      <w:pPr>
        <w:rPr>
          <w:rStyle w:val="Estilo1"/>
          <w:rFonts w:ascii="Gill Sans MT" w:hAnsi="Gill Sans MT"/>
          <w:b/>
          <w:sz w:val="18"/>
          <w:szCs w:val="18"/>
        </w:rPr>
      </w:pPr>
    </w:p>
    <w:sectPr w:rsidR="0076205E" w:rsidSect="0076205E">
      <w:headerReference w:type="default" r:id="rId9"/>
      <w:footerReference w:type="default" r:id="rId10"/>
      <w:type w:val="oddPage"/>
      <w:pgSz w:w="11906" w:h="16838" w:code="9"/>
      <w:pgMar w:top="1067" w:right="992" w:bottom="249" w:left="709" w:header="567" w:footer="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F962" w14:textId="77777777" w:rsidR="00120A81" w:rsidRDefault="00120A81">
      <w:r>
        <w:separator/>
      </w:r>
    </w:p>
  </w:endnote>
  <w:endnote w:type="continuationSeparator" w:id="0">
    <w:p w14:paraId="730A6527" w14:textId="77777777" w:rsidR="00120A81" w:rsidRDefault="0012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B0B8" w14:textId="77777777" w:rsidR="00317AA5" w:rsidRPr="0076205E" w:rsidRDefault="00317AA5" w:rsidP="00772D6C">
    <w:pPr>
      <w:pStyle w:val="Piedepgina"/>
      <w:jc w:val="right"/>
      <w:rPr>
        <w:sz w:val="4"/>
      </w:rPr>
    </w:pPr>
  </w:p>
  <w:p w14:paraId="63D86154" w14:textId="77777777" w:rsidR="0076205E" w:rsidRDefault="00762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C8DA7" w14:textId="77777777" w:rsidR="00120A81" w:rsidRDefault="00120A81">
      <w:r>
        <w:separator/>
      </w:r>
    </w:p>
  </w:footnote>
  <w:footnote w:type="continuationSeparator" w:id="0">
    <w:p w14:paraId="335F332C" w14:textId="77777777" w:rsidR="00120A81" w:rsidRDefault="0012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4818CC" w14:paraId="6D4FED2E" w14:textId="77777777" w:rsidTr="00C65634">
      <w:trPr>
        <w:trHeight w:val="985"/>
      </w:trPr>
      <w:tc>
        <w:tcPr>
          <w:tcW w:w="3896" w:type="dxa"/>
          <w:tcBorders>
            <w:right w:val="single" w:sz="12" w:space="0" w:color="auto"/>
          </w:tcBorders>
        </w:tcPr>
        <w:p w14:paraId="4187F4F5" w14:textId="03412B1F" w:rsidR="004818CC" w:rsidRDefault="00C62C67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15B6E51C" wp14:editId="761FFFC0">
                <wp:extent cx="1689735" cy="475615"/>
                <wp:effectExtent l="0" t="0" r="5715" b="635"/>
                <wp:docPr id="1" name="Imagen 1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BB79C2" w14:textId="2816C1DF" w:rsidR="006B7F88" w:rsidRPr="000A3929" w:rsidRDefault="006B7F88" w:rsidP="00874EC0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</w:rPr>
          </w:pPr>
          <w:r>
            <w:rPr>
              <w:rStyle w:val="nfasis"/>
              <w:rFonts w:ascii="Gill Sans MT" w:hAnsi="Gill Sans MT" w:cs="Arial"/>
              <w:b/>
              <w:i w:val="0"/>
            </w:rPr>
            <w:t>TFM</w:t>
          </w:r>
          <w:r w:rsidR="00E02F0F">
            <w:rPr>
              <w:rStyle w:val="nfasis"/>
              <w:rFonts w:ascii="Gill Sans MT" w:hAnsi="Gill Sans MT" w:cs="Arial"/>
              <w:b/>
              <w:i w:val="0"/>
            </w:rPr>
            <w:t xml:space="preserve"> SUPERVISION FORM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14:paraId="0B3AE42B" w14:textId="77777777" w:rsidR="004818CC" w:rsidRDefault="004818CC" w:rsidP="003B215F">
          <w:pPr>
            <w:pStyle w:val="Encabezado"/>
            <w:jc w:val="center"/>
          </w:pPr>
        </w:p>
      </w:tc>
    </w:tr>
  </w:tbl>
  <w:p w14:paraId="2E4AFA51" w14:textId="77777777" w:rsidR="00317AA5" w:rsidRDefault="00317AA5" w:rsidP="00C36B88">
    <w:pPr>
      <w:pStyle w:val="Encabezado"/>
      <w:ind w:left="1276" w:hanging="127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7"/>
    <w:rsid w:val="000039E8"/>
    <w:rsid w:val="00003E22"/>
    <w:rsid w:val="00010502"/>
    <w:rsid w:val="00011D57"/>
    <w:rsid w:val="00012914"/>
    <w:rsid w:val="00012A06"/>
    <w:rsid w:val="00015416"/>
    <w:rsid w:val="00025240"/>
    <w:rsid w:val="00036545"/>
    <w:rsid w:val="00045827"/>
    <w:rsid w:val="000478B9"/>
    <w:rsid w:val="00050703"/>
    <w:rsid w:val="00062F8C"/>
    <w:rsid w:val="00064414"/>
    <w:rsid w:val="0006537A"/>
    <w:rsid w:val="0007680C"/>
    <w:rsid w:val="00086736"/>
    <w:rsid w:val="0009063B"/>
    <w:rsid w:val="00091140"/>
    <w:rsid w:val="000A3929"/>
    <w:rsid w:val="000C085E"/>
    <w:rsid w:val="000C29F4"/>
    <w:rsid w:val="000E3CBD"/>
    <w:rsid w:val="000F17AA"/>
    <w:rsid w:val="00101FB6"/>
    <w:rsid w:val="001039BE"/>
    <w:rsid w:val="00105437"/>
    <w:rsid w:val="001102FE"/>
    <w:rsid w:val="00120A81"/>
    <w:rsid w:val="00123416"/>
    <w:rsid w:val="0015214E"/>
    <w:rsid w:val="00152F8A"/>
    <w:rsid w:val="00166690"/>
    <w:rsid w:val="001827A9"/>
    <w:rsid w:val="00185DDE"/>
    <w:rsid w:val="001928BE"/>
    <w:rsid w:val="00195312"/>
    <w:rsid w:val="001B7BA9"/>
    <w:rsid w:val="001C1B78"/>
    <w:rsid w:val="001C37E0"/>
    <w:rsid w:val="001C4917"/>
    <w:rsid w:val="001E5B9E"/>
    <w:rsid w:val="001F6B4D"/>
    <w:rsid w:val="0020770E"/>
    <w:rsid w:val="0021287E"/>
    <w:rsid w:val="00216F5E"/>
    <w:rsid w:val="002240FC"/>
    <w:rsid w:val="00233B74"/>
    <w:rsid w:val="00235E6A"/>
    <w:rsid w:val="0024232C"/>
    <w:rsid w:val="00252868"/>
    <w:rsid w:val="00257707"/>
    <w:rsid w:val="00281837"/>
    <w:rsid w:val="00285520"/>
    <w:rsid w:val="002A1161"/>
    <w:rsid w:val="002A305A"/>
    <w:rsid w:val="002D429A"/>
    <w:rsid w:val="002E4F35"/>
    <w:rsid w:val="002F48ED"/>
    <w:rsid w:val="002F7965"/>
    <w:rsid w:val="00317AA5"/>
    <w:rsid w:val="0034336A"/>
    <w:rsid w:val="003444D3"/>
    <w:rsid w:val="00371C11"/>
    <w:rsid w:val="003813D9"/>
    <w:rsid w:val="00383044"/>
    <w:rsid w:val="00391FEF"/>
    <w:rsid w:val="003B215F"/>
    <w:rsid w:val="003B38A8"/>
    <w:rsid w:val="003E7DD8"/>
    <w:rsid w:val="003F1E8F"/>
    <w:rsid w:val="003F3272"/>
    <w:rsid w:val="00423B7A"/>
    <w:rsid w:val="00423DB1"/>
    <w:rsid w:val="00437C2C"/>
    <w:rsid w:val="004445FB"/>
    <w:rsid w:val="0044769B"/>
    <w:rsid w:val="004742AE"/>
    <w:rsid w:val="004818CC"/>
    <w:rsid w:val="00484499"/>
    <w:rsid w:val="004852FF"/>
    <w:rsid w:val="00487226"/>
    <w:rsid w:val="004B71C5"/>
    <w:rsid w:val="004C054C"/>
    <w:rsid w:val="004D0C4B"/>
    <w:rsid w:val="004E379A"/>
    <w:rsid w:val="004E7C7C"/>
    <w:rsid w:val="004F7C9A"/>
    <w:rsid w:val="00505E10"/>
    <w:rsid w:val="00520713"/>
    <w:rsid w:val="0052303B"/>
    <w:rsid w:val="005468E7"/>
    <w:rsid w:val="005529EA"/>
    <w:rsid w:val="0056266F"/>
    <w:rsid w:val="00570638"/>
    <w:rsid w:val="0058121D"/>
    <w:rsid w:val="005856B9"/>
    <w:rsid w:val="00597112"/>
    <w:rsid w:val="005A1DC1"/>
    <w:rsid w:val="005B761A"/>
    <w:rsid w:val="005C00EF"/>
    <w:rsid w:val="005D5F6B"/>
    <w:rsid w:val="005F18B9"/>
    <w:rsid w:val="005F5B87"/>
    <w:rsid w:val="00605704"/>
    <w:rsid w:val="00606CB5"/>
    <w:rsid w:val="00606EC4"/>
    <w:rsid w:val="00610CA4"/>
    <w:rsid w:val="006110B9"/>
    <w:rsid w:val="0061191F"/>
    <w:rsid w:val="006147B8"/>
    <w:rsid w:val="00614B84"/>
    <w:rsid w:val="00625A1B"/>
    <w:rsid w:val="006269A1"/>
    <w:rsid w:val="00630D81"/>
    <w:rsid w:val="00630FD3"/>
    <w:rsid w:val="006363AD"/>
    <w:rsid w:val="0066262E"/>
    <w:rsid w:val="0066432E"/>
    <w:rsid w:val="0069533B"/>
    <w:rsid w:val="006A50A4"/>
    <w:rsid w:val="006B340A"/>
    <w:rsid w:val="006B7F88"/>
    <w:rsid w:val="006C2DEF"/>
    <w:rsid w:val="006C5BB9"/>
    <w:rsid w:val="006D248B"/>
    <w:rsid w:val="006D63D6"/>
    <w:rsid w:val="006E57DC"/>
    <w:rsid w:val="006F4862"/>
    <w:rsid w:val="00731E21"/>
    <w:rsid w:val="00741BE7"/>
    <w:rsid w:val="007439B3"/>
    <w:rsid w:val="00750CAB"/>
    <w:rsid w:val="007568FE"/>
    <w:rsid w:val="0076205E"/>
    <w:rsid w:val="00772D6C"/>
    <w:rsid w:val="00780033"/>
    <w:rsid w:val="007852CD"/>
    <w:rsid w:val="007941F6"/>
    <w:rsid w:val="007956EC"/>
    <w:rsid w:val="007A5DCB"/>
    <w:rsid w:val="007B2F07"/>
    <w:rsid w:val="007C4BD5"/>
    <w:rsid w:val="007C717B"/>
    <w:rsid w:val="007D4264"/>
    <w:rsid w:val="007D665D"/>
    <w:rsid w:val="007D7F08"/>
    <w:rsid w:val="007E00A9"/>
    <w:rsid w:val="0082326D"/>
    <w:rsid w:val="00826C67"/>
    <w:rsid w:val="00835922"/>
    <w:rsid w:val="00843E3E"/>
    <w:rsid w:val="00844E94"/>
    <w:rsid w:val="00856827"/>
    <w:rsid w:val="00856D0C"/>
    <w:rsid w:val="00874EC0"/>
    <w:rsid w:val="008862EC"/>
    <w:rsid w:val="008B22BC"/>
    <w:rsid w:val="008B5BE4"/>
    <w:rsid w:val="008C2825"/>
    <w:rsid w:val="008C617F"/>
    <w:rsid w:val="008C79AB"/>
    <w:rsid w:val="008E65B4"/>
    <w:rsid w:val="008F0E86"/>
    <w:rsid w:val="008F1133"/>
    <w:rsid w:val="009019EF"/>
    <w:rsid w:val="00901AE9"/>
    <w:rsid w:val="00910199"/>
    <w:rsid w:val="00916B03"/>
    <w:rsid w:val="009173B4"/>
    <w:rsid w:val="009266AE"/>
    <w:rsid w:val="00927ADD"/>
    <w:rsid w:val="00942ECF"/>
    <w:rsid w:val="00950B5A"/>
    <w:rsid w:val="00950BCF"/>
    <w:rsid w:val="0095136E"/>
    <w:rsid w:val="00966DAE"/>
    <w:rsid w:val="00975CA0"/>
    <w:rsid w:val="00986B5A"/>
    <w:rsid w:val="009A2CBB"/>
    <w:rsid w:val="009A6CAC"/>
    <w:rsid w:val="009B0480"/>
    <w:rsid w:val="009B41EA"/>
    <w:rsid w:val="009B6641"/>
    <w:rsid w:val="009D263A"/>
    <w:rsid w:val="009D3123"/>
    <w:rsid w:val="009E633C"/>
    <w:rsid w:val="009E6A74"/>
    <w:rsid w:val="009F4B0B"/>
    <w:rsid w:val="009F514A"/>
    <w:rsid w:val="00A0001D"/>
    <w:rsid w:val="00A1075E"/>
    <w:rsid w:val="00A2203D"/>
    <w:rsid w:val="00A239D1"/>
    <w:rsid w:val="00A260D2"/>
    <w:rsid w:val="00A26B95"/>
    <w:rsid w:val="00A304C4"/>
    <w:rsid w:val="00A3734A"/>
    <w:rsid w:val="00A5305B"/>
    <w:rsid w:val="00A554AB"/>
    <w:rsid w:val="00A554B3"/>
    <w:rsid w:val="00A57F43"/>
    <w:rsid w:val="00A62039"/>
    <w:rsid w:val="00A67EEE"/>
    <w:rsid w:val="00A704B0"/>
    <w:rsid w:val="00A7071A"/>
    <w:rsid w:val="00A76415"/>
    <w:rsid w:val="00AA5A66"/>
    <w:rsid w:val="00AB0EE5"/>
    <w:rsid w:val="00AD4B38"/>
    <w:rsid w:val="00AD5278"/>
    <w:rsid w:val="00AE3126"/>
    <w:rsid w:val="00AE4672"/>
    <w:rsid w:val="00AE4F21"/>
    <w:rsid w:val="00AF3F67"/>
    <w:rsid w:val="00AF7A22"/>
    <w:rsid w:val="00B0609F"/>
    <w:rsid w:val="00B06806"/>
    <w:rsid w:val="00B12D0B"/>
    <w:rsid w:val="00B4530A"/>
    <w:rsid w:val="00B535E8"/>
    <w:rsid w:val="00B66482"/>
    <w:rsid w:val="00B67E60"/>
    <w:rsid w:val="00B73BDE"/>
    <w:rsid w:val="00B7479B"/>
    <w:rsid w:val="00B81872"/>
    <w:rsid w:val="00B85330"/>
    <w:rsid w:val="00B85DB3"/>
    <w:rsid w:val="00B86C76"/>
    <w:rsid w:val="00B90215"/>
    <w:rsid w:val="00BA0E21"/>
    <w:rsid w:val="00BA2837"/>
    <w:rsid w:val="00BB01B3"/>
    <w:rsid w:val="00BD0D51"/>
    <w:rsid w:val="00BE1D4F"/>
    <w:rsid w:val="00BE5AC0"/>
    <w:rsid w:val="00C07E27"/>
    <w:rsid w:val="00C10A2C"/>
    <w:rsid w:val="00C1160B"/>
    <w:rsid w:val="00C120A5"/>
    <w:rsid w:val="00C142F4"/>
    <w:rsid w:val="00C367FE"/>
    <w:rsid w:val="00C36B88"/>
    <w:rsid w:val="00C431B4"/>
    <w:rsid w:val="00C447E8"/>
    <w:rsid w:val="00C612E3"/>
    <w:rsid w:val="00C62C67"/>
    <w:rsid w:val="00C65634"/>
    <w:rsid w:val="00C75DB5"/>
    <w:rsid w:val="00C76A6B"/>
    <w:rsid w:val="00C770F9"/>
    <w:rsid w:val="00C836A6"/>
    <w:rsid w:val="00C92C3F"/>
    <w:rsid w:val="00CA33EF"/>
    <w:rsid w:val="00CF7333"/>
    <w:rsid w:val="00D00F2A"/>
    <w:rsid w:val="00D22058"/>
    <w:rsid w:val="00D3643A"/>
    <w:rsid w:val="00D5562E"/>
    <w:rsid w:val="00D6442D"/>
    <w:rsid w:val="00D65611"/>
    <w:rsid w:val="00D74CD4"/>
    <w:rsid w:val="00D76D60"/>
    <w:rsid w:val="00D8315E"/>
    <w:rsid w:val="00D83385"/>
    <w:rsid w:val="00D86EEF"/>
    <w:rsid w:val="00DA132F"/>
    <w:rsid w:val="00DB03FC"/>
    <w:rsid w:val="00DC0EF4"/>
    <w:rsid w:val="00DC2386"/>
    <w:rsid w:val="00DE181E"/>
    <w:rsid w:val="00DF36D4"/>
    <w:rsid w:val="00DF668E"/>
    <w:rsid w:val="00E02F0F"/>
    <w:rsid w:val="00E20FE8"/>
    <w:rsid w:val="00E420DC"/>
    <w:rsid w:val="00E57F2A"/>
    <w:rsid w:val="00E82DD9"/>
    <w:rsid w:val="00E96DB4"/>
    <w:rsid w:val="00EA234B"/>
    <w:rsid w:val="00EB3FE3"/>
    <w:rsid w:val="00EC3A29"/>
    <w:rsid w:val="00EF5D7A"/>
    <w:rsid w:val="00F02819"/>
    <w:rsid w:val="00F123C0"/>
    <w:rsid w:val="00F2053D"/>
    <w:rsid w:val="00F20856"/>
    <w:rsid w:val="00F35A1E"/>
    <w:rsid w:val="00F41183"/>
    <w:rsid w:val="00F4358C"/>
    <w:rsid w:val="00F64BF0"/>
    <w:rsid w:val="00F8462E"/>
    <w:rsid w:val="00F960E7"/>
    <w:rsid w:val="00F96177"/>
    <w:rsid w:val="00FA72C0"/>
    <w:rsid w:val="00FA7909"/>
    <w:rsid w:val="00FC2522"/>
    <w:rsid w:val="00FD6DF0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A9755"/>
  <w15:docId w15:val="{6EE341C8-591A-C94B-937F-6B9E835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stiloform0">
    <w:name w:val="estiloform"/>
    <w:basedOn w:val="Fuentedeprrafopredeter"/>
    <w:rsid w:val="00986B5A"/>
  </w:style>
  <w:style w:type="paragraph" w:styleId="Textoindependiente3">
    <w:name w:val="Body Text 3"/>
    <w:basedOn w:val="Normal"/>
    <w:link w:val="Textoindependiente3Car"/>
    <w:rsid w:val="00B747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7479B"/>
    <w:rPr>
      <w:sz w:val="16"/>
    </w:rPr>
  </w:style>
  <w:style w:type="paragraph" w:styleId="Sangra3detindependiente">
    <w:name w:val="Body Text Indent 3"/>
    <w:basedOn w:val="Normal"/>
    <w:link w:val="Sangra3detindependienteCar"/>
    <w:rsid w:val="008C617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1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MPRESOS\PLANTILLA%20BASE1%20-%20cop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B02D-EF77-4106-8110-1BEF78D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S:\IMPRESOS\PLANTILLA BASE1 - copia.dot</Template>
  <TotalTime>35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2277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https://secretariageneral.ugr.es/pages/proteccion_datos/leyendas-informativas/_img/informacionadicionalgestionacademica/%21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Univerisidad de Granada</dc:creator>
  <cp:keywords/>
  <dc:description/>
  <cp:lastModifiedBy>Ana Castillo Lopez</cp:lastModifiedBy>
  <cp:revision>6</cp:revision>
  <cp:lastPrinted>2019-07-03T13:24:00Z</cp:lastPrinted>
  <dcterms:created xsi:type="dcterms:W3CDTF">2025-09-04T08:14:00Z</dcterms:created>
  <dcterms:modified xsi:type="dcterms:W3CDTF">2025-09-08T06:52:00Z</dcterms:modified>
</cp:coreProperties>
</file>