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EDF7" w14:textId="77777777" w:rsidR="00233B74" w:rsidRDefault="00233B74" w:rsidP="00570638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sz w:val="18"/>
          <w:szCs w:val="18"/>
        </w:rPr>
      </w:pPr>
    </w:p>
    <w:p w14:paraId="1903F346" w14:textId="77777777" w:rsidR="00570638" w:rsidRDefault="008F0E86" w:rsidP="00570638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 xml:space="preserve">Curso académico 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>
        <w:rPr>
          <w:rStyle w:val="EstilofORM"/>
          <w:rFonts w:ascii="Gill Sans MT" w:hAnsi="Gill Sans MT"/>
          <w:sz w:val="18"/>
          <w:szCs w:val="18"/>
        </w:rPr>
        <w:instrText xml:space="preserve"> FORMTEXT </w:instrText>
      </w:r>
      <w:r w:rsidR="009F4B0B">
        <w:rPr>
          <w:rStyle w:val="EstilofORM"/>
          <w:rFonts w:ascii="Gill Sans MT" w:hAnsi="Gill Sans MT"/>
          <w:sz w:val="18"/>
          <w:szCs w:val="18"/>
        </w:rPr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separate"/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end"/>
      </w:r>
      <w:r w:rsidR="009F4B0B">
        <w:rPr>
          <w:rStyle w:val="EstilofORM"/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 w:cs="Arial"/>
          <w:b/>
          <w:sz w:val="18"/>
          <w:szCs w:val="18"/>
        </w:rPr>
        <w:t>/</w:t>
      </w:r>
      <w:r w:rsidR="009F4B0B">
        <w:rPr>
          <w:rFonts w:ascii="Gill Sans MT" w:hAnsi="Gill Sans MT" w:cs="Arial"/>
          <w:b/>
          <w:sz w:val="18"/>
          <w:szCs w:val="18"/>
        </w:rPr>
        <w:t xml:space="preserve"> 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>
        <w:rPr>
          <w:rStyle w:val="EstilofORM"/>
          <w:rFonts w:ascii="Gill Sans MT" w:hAnsi="Gill Sans MT"/>
          <w:sz w:val="18"/>
          <w:szCs w:val="18"/>
        </w:rPr>
        <w:instrText xml:space="preserve"> FORMTEXT </w:instrText>
      </w:r>
      <w:r w:rsidR="009F4B0B">
        <w:rPr>
          <w:rStyle w:val="EstilofORM"/>
          <w:rFonts w:ascii="Gill Sans MT" w:hAnsi="Gill Sans MT"/>
          <w:sz w:val="18"/>
          <w:szCs w:val="18"/>
        </w:rPr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separate"/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end"/>
      </w:r>
    </w:p>
    <w:p w14:paraId="35F8BDA8" w14:textId="68A1F0C6" w:rsidR="00C037F6" w:rsidRDefault="0034336A" w:rsidP="00C037F6">
      <w:pPr>
        <w:tabs>
          <w:tab w:val="left" w:pos="9016"/>
        </w:tabs>
        <w:spacing w:after="60"/>
        <w:jc w:val="center"/>
        <w:rPr>
          <w:rFonts w:ascii="Gill Sans MT" w:hAnsi="Gill Sans MT" w:cs="Arial"/>
          <w:i/>
          <w:sz w:val="18"/>
          <w:szCs w:val="18"/>
        </w:rPr>
      </w:pPr>
      <w:r w:rsidRPr="00E45941">
        <w:rPr>
          <w:rFonts w:ascii="Gill Sans MT" w:hAnsi="Gill Sans MT" w:cs="Arial"/>
          <w:i/>
          <w:sz w:val="18"/>
          <w:szCs w:val="18"/>
        </w:rPr>
        <w:t xml:space="preserve">La ficha se </w:t>
      </w:r>
      <w:r w:rsidR="00E45941" w:rsidRPr="00E45941">
        <w:rPr>
          <w:rFonts w:ascii="Gill Sans MT" w:hAnsi="Gill Sans MT" w:cs="Arial"/>
          <w:i/>
          <w:sz w:val="18"/>
          <w:szCs w:val="18"/>
        </w:rPr>
        <w:t xml:space="preserve">enviará </w:t>
      </w:r>
      <w:r w:rsidR="00E45941">
        <w:rPr>
          <w:rFonts w:ascii="Gill Sans MT" w:hAnsi="Gill Sans MT" w:cs="Arial"/>
          <w:i/>
          <w:sz w:val="18"/>
          <w:szCs w:val="18"/>
        </w:rPr>
        <w:t xml:space="preserve">por el estudiante (una vez </w:t>
      </w:r>
      <w:proofErr w:type="gramStart"/>
      <w:r w:rsidR="00E45941">
        <w:rPr>
          <w:rFonts w:ascii="Gill Sans MT" w:hAnsi="Gill Sans MT" w:cs="Arial"/>
          <w:i/>
          <w:sz w:val="18"/>
          <w:szCs w:val="18"/>
        </w:rPr>
        <w:t xml:space="preserve">cumplimentada)  </w:t>
      </w:r>
      <w:r w:rsidR="00C037F6">
        <w:rPr>
          <w:rFonts w:ascii="Gill Sans MT" w:hAnsi="Gill Sans MT" w:cs="Arial"/>
          <w:i/>
          <w:sz w:val="18"/>
          <w:szCs w:val="18"/>
        </w:rPr>
        <w:t>a</w:t>
      </w:r>
      <w:proofErr w:type="gramEnd"/>
      <w:r w:rsidR="00C037F6">
        <w:rPr>
          <w:rFonts w:ascii="Gill Sans MT" w:hAnsi="Gill Sans MT" w:cs="Arial"/>
          <w:i/>
          <w:sz w:val="18"/>
          <w:szCs w:val="18"/>
        </w:rPr>
        <w:t xml:space="preserve"> </w:t>
      </w:r>
      <w:hyperlink r:id="rId7" w:history="1">
        <w:r w:rsidR="00C037F6" w:rsidRPr="009020E0">
          <w:rPr>
            <w:rStyle w:val="Hipervnculo"/>
            <w:rFonts w:ascii="Gill Sans MT" w:hAnsi="Gill Sans MT" w:cs="Arial"/>
            <w:i/>
            <w:sz w:val="18"/>
            <w:szCs w:val="18"/>
          </w:rPr>
          <w:t>master.educambiental@ugr.es</w:t>
        </w:r>
      </w:hyperlink>
    </w:p>
    <w:p w14:paraId="4DB90FB4" w14:textId="77777777" w:rsidR="00C037F6" w:rsidRPr="004B443F" w:rsidRDefault="00C037F6" w:rsidP="00C037F6">
      <w:pPr>
        <w:tabs>
          <w:tab w:val="left" w:pos="9016"/>
        </w:tabs>
        <w:spacing w:after="60"/>
        <w:jc w:val="center"/>
        <w:rPr>
          <w:rFonts w:ascii="Gill Sans MT" w:hAnsi="Gill Sans MT" w:cs="Arial"/>
          <w:i/>
          <w:sz w:val="18"/>
          <w:szCs w:val="18"/>
        </w:rPr>
      </w:pPr>
    </w:p>
    <w:p w14:paraId="43CEBC51" w14:textId="77777777" w:rsidR="00EB3FE3" w:rsidRDefault="00570638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 w:rsidRPr="00F123C0">
        <w:rPr>
          <w:rFonts w:ascii="Gill Sans MT" w:hAnsi="Gill Sans MT" w:cs="Arial"/>
          <w:b/>
          <w:sz w:val="18"/>
          <w:szCs w:val="18"/>
        </w:rPr>
        <w:t xml:space="preserve"> </w:t>
      </w:r>
      <w:r w:rsidR="00EB3FE3">
        <w:rPr>
          <w:rFonts w:ascii="Gill Sans MT" w:hAnsi="Gill Sans MT" w:cs="Arial"/>
          <w:b/>
          <w:sz w:val="18"/>
          <w:szCs w:val="18"/>
        </w:rPr>
        <w:t>ESPECIALIDAD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B3FE3" w14:paraId="4C6055A8" w14:textId="77777777" w:rsidTr="00B830A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B5387" w14:textId="77777777" w:rsidR="00EB3FE3" w:rsidRDefault="00EB3FE3" w:rsidP="00B830A8">
            <w:pPr>
              <w:tabs>
                <w:tab w:val="left" w:pos="9016"/>
              </w:tabs>
              <w:spacing w:before="120" w:after="120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clic</w:t>
            </w:r>
          </w:p>
        </w:tc>
      </w:tr>
    </w:tbl>
    <w:p w14:paraId="26C2F25D" w14:textId="77777777" w:rsidR="00EB3FE3" w:rsidRDefault="00EB3FE3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</w:p>
    <w:p w14:paraId="1FD89595" w14:textId="77777777" w:rsidR="00C36B88" w:rsidRPr="00F123C0" w:rsidRDefault="00252868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 w:rsidRPr="00F123C0">
        <w:rPr>
          <w:rFonts w:ascii="Gill Sans MT" w:hAnsi="Gill Sans MT" w:cs="Arial"/>
          <w:b/>
          <w:sz w:val="18"/>
          <w:szCs w:val="18"/>
        </w:rPr>
        <w:t xml:space="preserve">DATOS DEL </w:t>
      </w:r>
      <w:r w:rsidR="006B7F88">
        <w:rPr>
          <w:rFonts w:ascii="Gill Sans MT" w:hAnsi="Gill Sans MT" w:cs="Arial"/>
          <w:b/>
          <w:sz w:val="18"/>
          <w:szCs w:val="18"/>
        </w:rPr>
        <w:t xml:space="preserve">ESTUDIANTE </w:t>
      </w:r>
      <w:r w:rsidR="00606CB5" w:rsidRPr="00F123C0">
        <w:rPr>
          <w:rFonts w:ascii="Gill Sans MT" w:hAnsi="Gill Sans MT" w:cs="Arial"/>
          <w:b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4854"/>
      </w:tblGrid>
      <w:tr w:rsidR="009A6CAC" w:rsidRPr="005B761A" w14:paraId="24141C6B" w14:textId="77777777" w:rsidTr="006D63D6">
        <w:trPr>
          <w:trHeight w:val="420"/>
        </w:trPr>
        <w:tc>
          <w:tcPr>
            <w:tcW w:w="5636" w:type="dxa"/>
            <w:shd w:val="clear" w:color="auto" w:fill="auto"/>
            <w:vAlign w:val="bottom"/>
          </w:tcPr>
          <w:p w14:paraId="52EF26A8" w14:textId="77777777" w:rsidR="00105437" w:rsidRPr="005B761A" w:rsidRDefault="004E379A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F35A1E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>:</w:t>
            </w:r>
            <w:r w:rsidR="00D3643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54" w:type="dxa"/>
            <w:tcBorders>
              <w:bottom w:val="nil"/>
            </w:tcBorders>
            <w:shd w:val="clear" w:color="auto" w:fill="auto"/>
            <w:vAlign w:val="bottom"/>
          </w:tcPr>
          <w:p w14:paraId="3BAAD758" w14:textId="77777777" w:rsidR="009A6CAC" w:rsidRPr="005B761A" w:rsidRDefault="00105437" w:rsidP="00EB3FE3">
            <w:pPr>
              <w:tabs>
                <w:tab w:val="left" w:pos="4853"/>
              </w:tabs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C76A6B" w:rsidRPr="005B761A" w14:paraId="608D94EE" w14:textId="77777777" w:rsidTr="006D63D6">
        <w:trPr>
          <w:trHeight w:val="420"/>
        </w:trPr>
        <w:tc>
          <w:tcPr>
            <w:tcW w:w="5636" w:type="dxa"/>
            <w:tcBorders>
              <w:right w:val="nil"/>
            </w:tcBorders>
            <w:shd w:val="clear" w:color="auto" w:fill="auto"/>
            <w:vAlign w:val="bottom"/>
          </w:tcPr>
          <w:p w14:paraId="3292F95B" w14:textId="77777777" w:rsidR="00C76A6B" w:rsidRPr="005B761A" w:rsidRDefault="00C76A6B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06537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B74F2A6" w14:textId="77777777" w:rsidR="00C76A6B" w:rsidRPr="005B761A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DNI</w:t>
            </w:r>
            <w:r w:rsidR="00DF36D4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DF36D4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DF36D4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</w:p>
        </w:tc>
      </w:tr>
      <w:tr w:rsidR="00EB3FE3" w:rsidRPr="005B761A" w14:paraId="75FEC71E" w14:textId="77777777" w:rsidTr="00F011F7">
        <w:trPr>
          <w:trHeight w:val="420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55E191E3" w14:textId="77777777" w:rsidR="00533FAD" w:rsidRDefault="00533FAD" w:rsidP="00DF36D4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</w:p>
          <w:p w14:paraId="46FFCDD4" w14:textId="5E88250A" w:rsidR="00533FAD" w:rsidRDefault="00EB3FE3" w:rsidP="00DF36D4">
            <w:pPr>
              <w:spacing w:after="6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@</w:t>
            </w:r>
          </w:p>
          <w:p w14:paraId="027912EF" w14:textId="77777777" w:rsidR="00533FAD" w:rsidRDefault="00533FAD" w:rsidP="00DF36D4">
            <w:pPr>
              <w:spacing w:after="60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  <w:p w14:paraId="6C19C394" w14:textId="6FB7FC82" w:rsidR="00533FAD" w:rsidRDefault="00533FAD" w:rsidP="00DF36D4">
            <w:pPr>
              <w:spacing w:after="6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4B443F">
              <w:rPr>
                <w:rStyle w:val="Estilo1"/>
                <w:rFonts w:ascii="Gill Sans MT" w:hAnsi="Gill Sans MT"/>
                <w:sz w:val="18"/>
                <w:szCs w:val="18"/>
              </w:rPr>
              <w:t xml:space="preserve">Titulación con la que accedió al máster: </w:t>
            </w:r>
            <w:r w:rsidRPr="004B443F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43F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B443F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Pr="004B443F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Pr="004B443F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4B443F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4B443F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4B443F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4B443F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4B443F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  <w:p w14:paraId="32976B5E" w14:textId="77777777" w:rsidR="00533FAD" w:rsidRPr="005B761A" w:rsidRDefault="00533FAD" w:rsidP="00DF36D4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4A29BF29" w14:textId="77777777" w:rsidR="00F2053D" w:rsidRPr="00F123C0" w:rsidRDefault="00F2053D">
      <w:pPr>
        <w:rPr>
          <w:rFonts w:ascii="Gill Sans MT" w:hAnsi="Gill Sans MT" w:cs="Arial"/>
          <w:sz w:val="12"/>
          <w:szCs w:val="12"/>
        </w:rPr>
      </w:pPr>
    </w:p>
    <w:p w14:paraId="3E976C13" w14:textId="77777777" w:rsidR="006E57DC" w:rsidRPr="005B761A" w:rsidRDefault="006E57DC" w:rsidP="009173B4">
      <w:pPr>
        <w:tabs>
          <w:tab w:val="left" w:pos="1202"/>
        </w:tabs>
        <w:rPr>
          <w:rFonts w:ascii="Gill Sans MT" w:hAnsi="Gill Sans MT" w:cs="Arial"/>
          <w:sz w:val="6"/>
          <w:szCs w:val="6"/>
        </w:rPr>
      </w:pPr>
    </w:p>
    <w:p w14:paraId="5219E91F" w14:textId="77777777" w:rsidR="00EB3FE3" w:rsidRPr="00F123C0" w:rsidRDefault="00EB3FE3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DATOS DE DIRECCIÓN TFM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513"/>
      </w:tblGrid>
      <w:tr w:rsidR="00EB3FE3" w:rsidRPr="005B761A" w14:paraId="78944040" w14:textId="77777777" w:rsidTr="0076205E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47112A65" w14:textId="77777777" w:rsidR="00EB3FE3" w:rsidRPr="005B761A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Director/a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EB3FE3" w:rsidRPr="005B761A" w14:paraId="37E2C8CB" w14:textId="77777777" w:rsidTr="0076205E">
        <w:trPr>
          <w:trHeight w:val="397"/>
        </w:trPr>
        <w:tc>
          <w:tcPr>
            <w:tcW w:w="2977" w:type="dxa"/>
            <w:shd w:val="clear" w:color="auto" w:fill="auto"/>
            <w:vAlign w:val="bottom"/>
          </w:tcPr>
          <w:p w14:paraId="6A71D61A" w14:textId="77777777" w:rsidR="00EB3FE3" w:rsidRPr="005B761A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DNI: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C2F9137" w14:textId="35E720BE" w:rsidR="00EB3FE3" w:rsidRPr="005B761A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@</w:t>
            </w:r>
          </w:p>
        </w:tc>
      </w:tr>
      <w:tr w:rsidR="00EB3FE3" w:rsidRPr="005B761A" w14:paraId="69720BF6" w14:textId="77777777" w:rsidTr="0076205E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123DD71C" w14:textId="77777777" w:rsidR="00EB3FE3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Departamento: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</w:tbl>
    <w:p w14:paraId="5741BE72" w14:textId="77777777" w:rsidR="00233B74" w:rsidRDefault="00233B74" w:rsidP="000F17AA">
      <w:pPr>
        <w:rPr>
          <w:rFonts w:ascii="Gill Sans MT" w:hAnsi="Gill Sans MT" w:cs="Arial"/>
          <w:b/>
          <w:sz w:val="18"/>
          <w:szCs w:val="18"/>
        </w:rPr>
      </w:pPr>
    </w:p>
    <w:p w14:paraId="103412B4" w14:textId="77777777" w:rsidR="00EB3FE3" w:rsidRPr="00F123C0" w:rsidRDefault="00EB3FE3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DATOS DE CODIRECCIÓN TFM (si la hubiera)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513"/>
      </w:tblGrid>
      <w:tr w:rsidR="00EB3FE3" w:rsidRPr="005B761A" w14:paraId="7548A8F0" w14:textId="77777777" w:rsidTr="0076205E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38BE3D76" w14:textId="77777777" w:rsidR="00EB3FE3" w:rsidRPr="005B761A" w:rsidRDefault="00EF5D7A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Codirector</w:t>
            </w:r>
            <w:r w:rsidR="00EB3FE3">
              <w:rPr>
                <w:rFonts w:ascii="Gill Sans MT" w:hAnsi="Gill Sans MT" w:cs="Arial"/>
                <w:sz w:val="18"/>
                <w:szCs w:val="18"/>
              </w:rPr>
              <w:t>/a</w:t>
            </w:r>
            <w:r w:rsidR="00EB3FE3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EB3FE3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EB3FE3" w:rsidRPr="005B761A" w14:paraId="5DBF545B" w14:textId="77777777" w:rsidTr="0076205E">
        <w:trPr>
          <w:trHeight w:val="397"/>
        </w:trPr>
        <w:tc>
          <w:tcPr>
            <w:tcW w:w="2977" w:type="dxa"/>
            <w:shd w:val="clear" w:color="auto" w:fill="auto"/>
            <w:vAlign w:val="bottom"/>
          </w:tcPr>
          <w:p w14:paraId="7F85ED8E" w14:textId="77777777" w:rsidR="00EB3FE3" w:rsidRPr="005B761A" w:rsidRDefault="00EB3FE3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DNI: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FF74FDB" w14:textId="77777777" w:rsidR="00EB3FE3" w:rsidRPr="005B761A" w:rsidRDefault="00EB3FE3" w:rsidP="00EF5D7A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EB3FE3" w:rsidRPr="005B761A" w14:paraId="6D058B9C" w14:textId="77777777" w:rsidTr="0076205E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1014120F" w14:textId="77777777" w:rsidR="00EB3FE3" w:rsidRDefault="00EB3FE3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Departamento</w:t>
            </w:r>
            <w:r w:rsidR="0034336A">
              <w:rPr>
                <w:rFonts w:ascii="Gill Sans MT" w:hAnsi="Gill Sans MT" w:cs="Arial"/>
                <w:sz w:val="18"/>
                <w:szCs w:val="18"/>
              </w:rPr>
              <w:t>/Procedencia</w:t>
            </w:r>
            <w:r>
              <w:rPr>
                <w:rFonts w:ascii="Gill Sans MT" w:hAnsi="Gill Sans MT" w:cs="Arial"/>
                <w:sz w:val="18"/>
                <w:szCs w:val="18"/>
              </w:rPr>
              <w:t>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34336A" w:rsidRPr="005B761A" w14:paraId="401AAEAD" w14:textId="77777777" w:rsidTr="0076205E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08C9C86D" w14:textId="77777777" w:rsidR="0034336A" w:rsidRDefault="0034336A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Justificación de la codirección (Obligatorio):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br/>
            </w:r>
          </w:p>
        </w:tc>
      </w:tr>
    </w:tbl>
    <w:p w14:paraId="5AABFBB6" w14:textId="77777777" w:rsidR="00EB3FE3" w:rsidRDefault="00EB3FE3" w:rsidP="000F17AA">
      <w:pPr>
        <w:rPr>
          <w:rFonts w:ascii="Gill Sans MT" w:hAnsi="Gill Sans MT" w:cs="Arial"/>
          <w:b/>
          <w:sz w:val="18"/>
          <w:szCs w:val="18"/>
        </w:rPr>
      </w:pPr>
    </w:p>
    <w:p w14:paraId="12E45F4B" w14:textId="77777777" w:rsidR="00233B74" w:rsidRPr="00F123C0" w:rsidRDefault="00233B74" w:rsidP="00233B74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 w:rsidRPr="00F123C0">
        <w:rPr>
          <w:rFonts w:ascii="Gill Sans MT" w:hAnsi="Gill Sans MT" w:cs="Arial"/>
          <w:b/>
          <w:sz w:val="18"/>
          <w:szCs w:val="18"/>
        </w:rPr>
        <w:t xml:space="preserve">DATOS DEL </w:t>
      </w:r>
      <w:r w:rsidR="00EB3FE3">
        <w:rPr>
          <w:rFonts w:ascii="Gill Sans MT" w:hAnsi="Gill Sans MT" w:cs="Arial"/>
          <w:b/>
          <w:sz w:val="18"/>
          <w:szCs w:val="18"/>
        </w:rPr>
        <w:t>TRABAJO FIN DE MÁSTER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B3FE3" w:rsidRPr="005B761A" w14:paraId="53229867" w14:textId="77777777" w:rsidTr="00EA2D65">
        <w:trPr>
          <w:trHeight w:val="420"/>
        </w:trPr>
        <w:tc>
          <w:tcPr>
            <w:tcW w:w="10490" w:type="dxa"/>
            <w:shd w:val="clear" w:color="auto" w:fill="auto"/>
            <w:vAlign w:val="bottom"/>
          </w:tcPr>
          <w:p w14:paraId="5E28827B" w14:textId="6565810D" w:rsidR="00EB3FE3" w:rsidRPr="005B761A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Propuesta de título</w:t>
            </w:r>
            <w:r w:rsidR="00513C42">
              <w:rPr>
                <w:rFonts w:ascii="Gill Sans MT" w:hAnsi="Gill Sans MT" w:cs="Arial"/>
                <w:sz w:val="18"/>
                <w:szCs w:val="18"/>
              </w:rPr>
              <w:t xml:space="preserve"> (provisional y modificable)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EB3FE3" w:rsidRPr="005B761A" w14:paraId="5E94BE28" w14:textId="77777777" w:rsidTr="00005B94">
        <w:trPr>
          <w:trHeight w:val="420"/>
        </w:trPr>
        <w:tc>
          <w:tcPr>
            <w:tcW w:w="10490" w:type="dxa"/>
            <w:shd w:val="clear" w:color="auto" w:fill="auto"/>
            <w:vAlign w:val="bottom"/>
          </w:tcPr>
          <w:p w14:paraId="713D7A96" w14:textId="0A3C6EE9" w:rsidR="00EB3FE3" w:rsidRPr="0076205E" w:rsidRDefault="00EB3FE3" w:rsidP="00A13AB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 w:rsidRPr="0076205E">
              <w:rPr>
                <w:rFonts w:ascii="Gill Sans MT" w:hAnsi="Gill Sans MT" w:cs="Arial"/>
                <w:sz w:val="18"/>
                <w:szCs w:val="18"/>
              </w:rPr>
              <w:t>Línea de trabajo</w:t>
            </w:r>
            <w:r w:rsidR="0034336A" w:rsidRPr="0076205E">
              <w:rPr>
                <w:rFonts w:ascii="Gill Sans MT" w:hAnsi="Gill Sans MT" w:cs="Arial"/>
                <w:sz w:val="18"/>
                <w:szCs w:val="18"/>
              </w:rPr>
              <w:t xml:space="preserve"> (marque la que proceda):</w:t>
            </w:r>
            <w:r w:rsidRPr="0076205E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</w:p>
        </w:tc>
      </w:tr>
      <w:tr w:rsidR="0076205E" w:rsidRPr="005B761A" w14:paraId="01EC7CB8" w14:textId="77777777" w:rsidTr="00344D6F">
        <w:trPr>
          <w:trHeight w:val="420"/>
        </w:trPr>
        <w:tc>
          <w:tcPr>
            <w:tcW w:w="1049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E7FA7BE" w14:textId="77777777" w:rsidR="0076205E" w:rsidRDefault="0076205E" w:rsidP="00E213CA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844"/>
            </w:tblGrid>
            <w:tr w:rsidR="004B443F" w:rsidRPr="00287F63" w14:paraId="6D2C60FE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BFBFBF" w:themeFill="background1" w:themeFillShade="BF"/>
                  <w:vAlign w:val="center"/>
                </w:tcPr>
                <w:p w14:paraId="7852BD86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b/>
                      <w:i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b/>
                      <w:i/>
                      <w:sz w:val="18"/>
                      <w:szCs w:val="18"/>
                    </w:rPr>
                    <w:t>LÍNEA/TÓPICO</w:t>
                  </w:r>
                </w:p>
              </w:tc>
              <w:tc>
                <w:tcPr>
                  <w:tcW w:w="844" w:type="dxa"/>
                  <w:shd w:val="clear" w:color="auto" w:fill="BFBFBF" w:themeFill="background1" w:themeFillShade="BF"/>
                </w:tcPr>
                <w:p w14:paraId="193DA695" w14:textId="77777777" w:rsidR="004B443F" w:rsidRPr="00287F63" w:rsidRDefault="004B443F" w:rsidP="004B443F">
                  <w:pPr>
                    <w:rPr>
                      <w:b/>
                    </w:rPr>
                  </w:pPr>
                </w:p>
              </w:tc>
            </w:tr>
            <w:tr w:rsidR="004B443F" w:rsidRPr="00287F63" w14:paraId="63025E30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5A91D952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Cambio Climático/emergencia climática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284B121B" w14:textId="77777777" w:rsidR="004B443F" w:rsidRPr="00287F63" w:rsidRDefault="004B443F" w:rsidP="004B443F"/>
              </w:tc>
            </w:tr>
            <w:tr w:rsidR="004B443F" w:rsidRPr="00287F63" w14:paraId="79D01A98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6CE4431B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Transición ecológica,  gestión de la energía, economía circular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0BEF63B0" w14:textId="77777777" w:rsidR="004B443F" w:rsidRPr="00287F63" w:rsidRDefault="004B443F" w:rsidP="004B443F"/>
              </w:tc>
            </w:tr>
            <w:tr w:rsidR="004B443F" w:rsidRPr="00287F63" w14:paraId="1527AB36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3F993A3F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Alimentación y consumo responsable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745C54A1" w14:textId="77777777" w:rsidR="004B443F" w:rsidRPr="00287F63" w:rsidRDefault="004B443F" w:rsidP="004B443F"/>
              </w:tc>
            </w:tr>
            <w:tr w:rsidR="004B443F" w:rsidRPr="00287F63" w14:paraId="3DFCD07B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2DE000DF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Ambientalización / </w:t>
                  </w:r>
                  <w:proofErr w:type="spellStart"/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Sostenibilización</w:t>
                  </w:r>
                  <w:proofErr w:type="spellEnd"/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 curricular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058E4514" w14:textId="77777777" w:rsidR="004B443F" w:rsidRPr="00287F63" w:rsidRDefault="004B443F" w:rsidP="004B443F"/>
              </w:tc>
            </w:tr>
            <w:tr w:rsidR="004B443F" w:rsidRPr="00287F63" w14:paraId="7350C0C7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26D6CBB6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Emprendimiento Sostenible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1951D478" w14:textId="77777777" w:rsidR="004B443F" w:rsidRPr="00287F63" w:rsidRDefault="004B443F" w:rsidP="004B443F"/>
              </w:tc>
            </w:tr>
            <w:tr w:rsidR="004B443F" w:rsidRPr="00287F63" w14:paraId="6E0D0000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7C00938A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Concienciación, sensibilización y promoción de la sostenibilidad ambiental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3D292213" w14:textId="77777777" w:rsidR="004B443F" w:rsidRPr="00287F63" w:rsidRDefault="004B443F" w:rsidP="004B443F"/>
              </w:tc>
            </w:tr>
            <w:tr w:rsidR="004B443F" w:rsidRPr="00287F63" w14:paraId="664FA8D7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03C5FCAF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Comunicación y EA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5D7B82A4" w14:textId="77777777" w:rsidR="004B443F" w:rsidRPr="00287F63" w:rsidRDefault="004B443F" w:rsidP="004B443F"/>
              </w:tc>
            </w:tr>
            <w:tr w:rsidR="004B443F" w:rsidRPr="00287F63" w14:paraId="50620C8B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190D2317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Patrimonio, arte y EA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2807DACF" w14:textId="77777777" w:rsidR="004B443F" w:rsidRPr="00287F63" w:rsidRDefault="004B443F" w:rsidP="004B443F"/>
              </w:tc>
            </w:tr>
            <w:tr w:rsidR="004B443F" w:rsidRPr="00287F63" w14:paraId="42C294A1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5C880610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Evaluación de la Sostenibilidad Social/Socioeducativa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695D7E49" w14:textId="77777777" w:rsidR="004B443F" w:rsidRPr="00287F63" w:rsidRDefault="004B443F" w:rsidP="004B443F"/>
              </w:tc>
            </w:tr>
            <w:tr w:rsidR="004B443F" w:rsidRPr="00287F63" w14:paraId="2C93C8F5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3DCCC3B9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Evaluación de Programas de </w:t>
                  </w:r>
                  <w:proofErr w:type="spellStart"/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EApS</w:t>
                  </w:r>
                  <w:proofErr w:type="spellEnd"/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737D64E0" w14:textId="77777777" w:rsidR="004B443F" w:rsidRPr="00287F63" w:rsidRDefault="004B443F" w:rsidP="004B443F"/>
              </w:tc>
            </w:tr>
            <w:tr w:rsidR="004B443F" w:rsidRPr="00287F63" w14:paraId="6BCF13EC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3C9121EA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>Conservación de la biodiversidad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26CEEFB7" w14:textId="77777777" w:rsidR="004B443F" w:rsidRPr="00287F63" w:rsidRDefault="004B443F" w:rsidP="004B443F"/>
              </w:tc>
            </w:tr>
            <w:tr w:rsidR="004B443F" w:rsidRPr="00287F63" w14:paraId="0625FB5A" w14:textId="77777777" w:rsidTr="004B443F">
              <w:trPr>
                <w:jc w:val="center"/>
              </w:trPr>
              <w:tc>
                <w:tcPr>
                  <w:tcW w:w="7650" w:type="dxa"/>
                  <w:shd w:val="clear" w:color="auto" w:fill="F2F2F2" w:themeFill="background1" w:themeFillShade="F2"/>
                  <w:vAlign w:val="center"/>
                </w:tcPr>
                <w:p w14:paraId="023C39C7" w14:textId="77777777" w:rsidR="004B443F" w:rsidRPr="00E45941" w:rsidRDefault="004B443F" w:rsidP="004B443F">
                  <w:pPr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E45941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Problemáticas socioambientales emergentes </w:t>
                  </w:r>
                </w:p>
              </w:tc>
              <w:tc>
                <w:tcPr>
                  <w:tcW w:w="844" w:type="dxa"/>
                  <w:shd w:val="clear" w:color="auto" w:fill="F2F2F2" w:themeFill="background1" w:themeFillShade="F2"/>
                </w:tcPr>
                <w:p w14:paraId="5B813047" w14:textId="77777777" w:rsidR="004B443F" w:rsidRPr="00287F63" w:rsidRDefault="004B443F" w:rsidP="004B443F"/>
              </w:tc>
            </w:tr>
          </w:tbl>
          <w:p w14:paraId="35ED2CEE" w14:textId="77777777" w:rsidR="00BD6930" w:rsidRDefault="00BD6930" w:rsidP="00E213CA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</w:p>
          <w:p w14:paraId="21A63FDB" w14:textId="325304D5" w:rsidR="00BD6930" w:rsidRPr="0076205E" w:rsidRDefault="00BD6930" w:rsidP="00E213CA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68794F3F" w14:textId="77777777" w:rsidR="00235E6A" w:rsidRDefault="00235E6A" w:rsidP="000F17AA">
      <w:pPr>
        <w:rPr>
          <w:rStyle w:val="Estilo1"/>
          <w:rFonts w:ascii="Gill Sans MT" w:hAnsi="Gill Sans MT"/>
          <w:b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83"/>
        <w:gridCol w:w="2213"/>
        <w:gridCol w:w="3497"/>
        <w:gridCol w:w="2421"/>
        <w:gridCol w:w="1076"/>
      </w:tblGrid>
      <w:tr w:rsidR="0076205E" w:rsidRPr="00F123C0" w14:paraId="0D6DFFF4" w14:textId="77777777" w:rsidTr="0076205E">
        <w:trPr>
          <w:trHeight w:val="923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20AC5" w14:textId="77777777" w:rsidR="0076205E" w:rsidRPr="00F123C0" w:rsidRDefault="0076205E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Firma del codirector/a (si hubiera):</w:t>
            </w:r>
          </w:p>
        </w:tc>
        <w:tc>
          <w:tcPr>
            <w:tcW w:w="34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3DABE" w14:textId="77777777" w:rsidR="0076205E" w:rsidRPr="00F123C0" w:rsidRDefault="0076205E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Firma del director/a:</w:t>
            </w:r>
          </w:p>
        </w:tc>
        <w:tc>
          <w:tcPr>
            <w:tcW w:w="3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872F" w14:textId="77777777" w:rsidR="0076205E" w:rsidRPr="00F123C0" w:rsidRDefault="0076205E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Firma del estudiante:</w:t>
            </w:r>
          </w:p>
        </w:tc>
      </w:tr>
      <w:tr w:rsidR="0076205E" w:rsidRPr="00F123C0" w14:paraId="4BB83234" w14:textId="77777777" w:rsidTr="0076205E">
        <w:trPr>
          <w:trHeight w:val="218"/>
        </w:trPr>
        <w:tc>
          <w:tcPr>
            <w:tcW w:w="1049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000DA01" w14:textId="77777777" w:rsidR="0076205E" w:rsidRPr="002A1161" w:rsidRDefault="0076205E" w:rsidP="0076205E">
            <w:pPr>
              <w:jc w:val="center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</w:p>
        </w:tc>
      </w:tr>
      <w:tr w:rsidR="0076205E" w:rsidRPr="00F123C0" w14:paraId="3F505BB4" w14:textId="77777777" w:rsidTr="0076205E">
        <w:trPr>
          <w:trHeight w:val="218"/>
        </w:trPr>
        <w:tc>
          <w:tcPr>
            <w:tcW w:w="10490" w:type="dxa"/>
            <w:gridSpan w:val="5"/>
            <w:shd w:val="clear" w:color="auto" w:fill="auto"/>
          </w:tcPr>
          <w:p w14:paraId="746AC68F" w14:textId="77777777" w:rsidR="0076205E" w:rsidRPr="00F123C0" w:rsidRDefault="0076205E" w:rsidP="0076205E">
            <w:pPr>
              <w:jc w:val="center"/>
              <w:rPr>
                <w:rFonts w:ascii="Gill Sans MT" w:hAnsi="Gill Sans MT" w:cs="Arial"/>
                <w:sz w:val="6"/>
                <w:szCs w:val="6"/>
              </w:rPr>
            </w:pPr>
            <w:r w:rsidRPr="002A1161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En</w:t>
            </w:r>
            <w:r w:rsidRPr="007956EC">
              <w:rPr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      </w:t>
            </w:r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, a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7956EC">
              <w:rPr>
                <w:rFonts w:ascii="Gill Sans MT" w:hAnsi="Gill Sans MT" w:cs="Arial"/>
                <w:sz w:val="18"/>
                <w:szCs w:val="18"/>
              </w:rPr>
              <w:t>de</w:t>
            </w:r>
            <w:proofErr w:type="spellEnd"/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7956EC">
              <w:rPr>
                <w:rFonts w:ascii="Gill Sans MT" w:hAnsi="Gill Sans MT" w:cs="Arial"/>
                <w:sz w:val="18"/>
                <w:szCs w:val="18"/>
              </w:rPr>
              <w:t>de</w:t>
            </w:r>
            <w:proofErr w:type="spellEnd"/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o.</w:t>
            </w:r>
          </w:p>
        </w:tc>
      </w:tr>
      <w:tr w:rsidR="0076205E" w:rsidRPr="00F123C0" w14:paraId="41EA7F87" w14:textId="77777777" w:rsidTr="0076205E">
        <w:trPr>
          <w:trHeight w:val="218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DAD6B2" w14:textId="77777777" w:rsidR="0076205E" w:rsidRDefault="0076205E" w:rsidP="0076205E">
            <w:pPr>
              <w:rPr>
                <w:rFonts w:ascii="Gill Sans MT" w:hAnsi="Gill Sans MT" w:cs="Arial"/>
                <w:sz w:val="6"/>
                <w:szCs w:val="6"/>
              </w:rPr>
            </w:pPr>
          </w:p>
          <w:p w14:paraId="4E6B1705" w14:textId="77777777" w:rsidR="0076205E" w:rsidRDefault="0076205E" w:rsidP="0076205E">
            <w:pPr>
              <w:rPr>
                <w:rFonts w:ascii="Gill Sans MT" w:hAnsi="Gill Sans MT" w:cs="Arial"/>
                <w:sz w:val="6"/>
                <w:szCs w:val="6"/>
              </w:rPr>
            </w:pPr>
          </w:p>
          <w:p w14:paraId="7D5F0908" w14:textId="77777777" w:rsidR="0076205E" w:rsidRPr="00F123C0" w:rsidRDefault="0076205E" w:rsidP="0076205E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76205E" w:rsidRPr="00F123C0" w14:paraId="7FBE39C6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C2B2F30" w14:textId="77777777" w:rsidR="0076205E" w:rsidRPr="00484499" w:rsidRDefault="0076205E" w:rsidP="0076205E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76205E" w:rsidRPr="00F123C0" w14:paraId="5F7A2545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3FBB4C01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Responsable:</w:t>
            </w:r>
          </w:p>
        </w:tc>
        <w:tc>
          <w:tcPr>
            <w:tcW w:w="9207" w:type="dxa"/>
            <w:gridSpan w:val="4"/>
            <w:shd w:val="clear" w:color="auto" w:fill="auto"/>
          </w:tcPr>
          <w:p w14:paraId="0F5F8B92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76205E" w:rsidRPr="00F123C0" w14:paraId="6640FD62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6BF4C1F9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Legitimación:</w:t>
            </w:r>
          </w:p>
        </w:tc>
        <w:tc>
          <w:tcPr>
            <w:tcW w:w="9207" w:type="dxa"/>
            <w:gridSpan w:val="4"/>
            <w:shd w:val="clear" w:color="auto" w:fill="auto"/>
          </w:tcPr>
          <w:p w14:paraId="27C25B9A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76205E" w:rsidRPr="00F123C0" w14:paraId="7AFCB525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66457BA8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Finalidad:</w:t>
            </w:r>
          </w:p>
        </w:tc>
        <w:tc>
          <w:tcPr>
            <w:tcW w:w="9207" w:type="dxa"/>
            <w:gridSpan w:val="4"/>
            <w:shd w:val="clear" w:color="auto" w:fill="auto"/>
          </w:tcPr>
          <w:p w14:paraId="12A5BAD2" w14:textId="6BDED4BC" w:rsidR="0076205E" w:rsidRPr="00484499" w:rsidRDefault="0076205E" w:rsidP="0019417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Tramitar su asignación de dirección de TFM en el Máster </w:t>
            </w:r>
            <w:r w:rsidR="00194173">
              <w:rPr>
                <w:rFonts w:ascii="Gill Sans MT" w:eastAsia="Calibri" w:hAnsi="Gill Sans MT" w:cs="Arial"/>
                <w:sz w:val="14"/>
                <w:szCs w:val="14"/>
              </w:rPr>
              <w:t>de Educación Ambiental para la sostenibilidad</w:t>
            </w:r>
          </w:p>
        </w:tc>
      </w:tr>
      <w:tr w:rsidR="0076205E" w:rsidRPr="00F123C0" w14:paraId="4EA4E8FB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4BBE48BF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Destinatarios:</w:t>
            </w:r>
          </w:p>
        </w:tc>
        <w:tc>
          <w:tcPr>
            <w:tcW w:w="9207" w:type="dxa"/>
            <w:gridSpan w:val="4"/>
            <w:shd w:val="clear" w:color="auto" w:fill="auto"/>
          </w:tcPr>
          <w:p w14:paraId="5DF9AE69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No se prevén comunicaciones de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76205E" w:rsidRPr="00F123C0" w14:paraId="32D711AB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278AC22C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Derechos:</w:t>
            </w:r>
          </w:p>
        </w:tc>
        <w:tc>
          <w:tcPr>
            <w:tcW w:w="8131" w:type="dxa"/>
            <w:gridSpan w:val="3"/>
            <w:shd w:val="clear" w:color="auto" w:fill="auto"/>
          </w:tcPr>
          <w:p w14:paraId="1147D56C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076" w:type="dxa"/>
            <w:vMerge w:val="restart"/>
            <w:shd w:val="clear" w:color="auto" w:fill="auto"/>
          </w:tcPr>
          <w:p w14:paraId="0BD355FF" w14:textId="77777777" w:rsidR="0076205E" w:rsidRPr="00A554AB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CE82EF" wp14:editId="3A81CD70">
                  <wp:simplePos x="0" y="0"/>
                  <wp:positionH relativeFrom="column">
                    <wp:posOffset>26945</wp:posOffset>
                  </wp:positionH>
                  <wp:positionV relativeFrom="paragraph">
                    <wp:posOffset>6853</wp:posOffset>
                  </wp:positionV>
                  <wp:extent cx="559558" cy="559558"/>
                  <wp:effectExtent l="0" t="0" r="0" b="0"/>
                  <wp:wrapNone/>
                  <wp:docPr id="32" name="Imagen 9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55" cy="5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96CF3C" w14:textId="77777777" w:rsidR="0076205E" w:rsidRPr="00A554AB" w:rsidRDefault="0076205E" w:rsidP="0076205E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14:paraId="45990218" w14:textId="77777777" w:rsidR="0076205E" w:rsidRPr="00A554AB" w:rsidRDefault="0076205E" w:rsidP="0076205E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14:paraId="19F22FA2" w14:textId="77777777" w:rsidR="0076205E" w:rsidRPr="00A554AB" w:rsidRDefault="0076205E" w:rsidP="0076205E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14:paraId="7B1A1651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76205E" w:rsidRPr="00966DAE" w14:paraId="11D6ED0B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7FCDAADA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8131" w:type="dxa"/>
            <w:gridSpan w:val="3"/>
            <w:shd w:val="clear" w:color="auto" w:fill="auto"/>
          </w:tcPr>
          <w:p w14:paraId="10207651" w14:textId="77777777" w:rsidR="0076205E" w:rsidRPr="00610CA4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  <w:r w:rsidRPr="00610CA4">
              <w:rPr>
                <w:rFonts w:ascii="Gill Sans MT" w:eastAsia="Calibri" w:hAnsi="Gill Sans MT" w:cs="Arial"/>
                <w:sz w:val="14"/>
                <w:szCs w:val="14"/>
              </w:rPr>
              <w:t xml:space="preserve">enlace: </w:t>
            </w:r>
            <w:r w:rsidRPr="00610CA4"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  <w:t xml:space="preserve"> </w:t>
            </w:r>
          </w:p>
          <w:p w14:paraId="4867C47D" w14:textId="77777777" w:rsidR="0076205E" w:rsidRDefault="0076205E" w:rsidP="0076205E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</w:pPr>
            <w:hyperlink r:id="rId9" w:history="1">
              <w:r w:rsidRPr="00966DAE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  <w:r w:rsidRPr="00966DAE"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  <w:t xml:space="preserve">      </w:t>
            </w:r>
          </w:p>
          <w:p w14:paraId="4FE9B8B0" w14:textId="77777777" w:rsidR="0076205E" w:rsidRPr="00966DAE" w:rsidRDefault="0076205E" w:rsidP="0076205E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</w:pPr>
          </w:p>
          <w:p w14:paraId="545F2A80" w14:textId="77777777" w:rsidR="0076205E" w:rsidRPr="00966DAE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14:paraId="61EE6649" w14:textId="77777777" w:rsidR="0076205E" w:rsidRPr="00966DAE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14:paraId="7D506F65" w14:textId="77777777" w:rsidR="0076205E" w:rsidRDefault="0076205E" w:rsidP="0076205E">
      <w:pPr>
        <w:rPr>
          <w:rStyle w:val="Estilo1"/>
          <w:rFonts w:ascii="Gill Sans MT" w:hAnsi="Gill Sans MT"/>
          <w:b/>
          <w:sz w:val="18"/>
          <w:szCs w:val="18"/>
        </w:rPr>
      </w:pPr>
    </w:p>
    <w:sectPr w:rsidR="0076205E" w:rsidSect="0076205E">
      <w:headerReference w:type="default" r:id="rId10"/>
      <w:footerReference w:type="default" r:id="rId11"/>
      <w:type w:val="oddPage"/>
      <w:pgSz w:w="11906" w:h="16838" w:code="9"/>
      <w:pgMar w:top="1067" w:right="992" w:bottom="249" w:left="709" w:header="567" w:footer="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A32F" w14:textId="77777777" w:rsidR="00C5203E" w:rsidRDefault="00C5203E">
      <w:r>
        <w:separator/>
      </w:r>
    </w:p>
  </w:endnote>
  <w:endnote w:type="continuationSeparator" w:id="0">
    <w:p w14:paraId="60C7BDFB" w14:textId="77777777" w:rsidR="00C5203E" w:rsidRDefault="00C5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41E2" w14:textId="4712C6E1" w:rsidR="00777265" w:rsidRDefault="00777265">
    <w:pPr>
      <w:pStyle w:val="Piedepgina"/>
    </w:pPr>
  </w:p>
  <w:p w14:paraId="2B0A6891" w14:textId="77777777" w:rsidR="00EC75BD" w:rsidRPr="0010000C" w:rsidRDefault="00EC75BD" w:rsidP="00EC75BD">
    <w:pPr>
      <w:pBdr>
        <w:top w:val="single" w:sz="4" w:space="1" w:color="auto"/>
      </w:pBdr>
      <w:jc w:val="right"/>
      <w:rPr>
        <w:i/>
      </w:rPr>
    </w:pPr>
    <w:r w:rsidRPr="0010000C">
      <w:rPr>
        <w:i/>
      </w:rPr>
      <w:t xml:space="preserve">Aprobado por la CACM en sesión del </w:t>
    </w:r>
    <w:r>
      <w:rPr>
        <w:i/>
      </w:rPr>
      <w:t>03</w:t>
    </w:r>
    <w:r w:rsidRPr="0010000C">
      <w:rPr>
        <w:i/>
      </w:rPr>
      <w:t>/10/2024.  Curso 2024-2025</w:t>
    </w:r>
  </w:p>
  <w:p w14:paraId="0F82D6FF" w14:textId="77777777" w:rsidR="0076205E" w:rsidRDefault="00762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4803" w14:textId="77777777" w:rsidR="00C5203E" w:rsidRDefault="00C5203E">
      <w:r>
        <w:separator/>
      </w:r>
    </w:p>
  </w:footnote>
  <w:footnote w:type="continuationSeparator" w:id="0">
    <w:p w14:paraId="0962FF6F" w14:textId="77777777" w:rsidR="00C5203E" w:rsidRDefault="00C5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4818CC" w14:paraId="40F212D4" w14:textId="77777777" w:rsidTr="00533FAD">
      <w:trPr>
        <w:trHeight w:val="1246"/>
      </w:trPr>
      <w:tc>
        <w:tcPr>
          <w:tcW w:w="3896" w:type="dxa"/>
          <w:tcBorders>
            <w:right w:val="single" w:sz="12" w:space="0" w:color="auto"/>
          </w:tcBorders>
        </w:tcPr>
        <w:p w14:paraId="1FF4504F" w14:textId="028DC51D" w:rsidR="004818CC" w:rsidRDefault="00533FAD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C31596F" wp14:editId="5895060A">
                <wp:simplePos x="0" y="0"/>
                <wp:positionH relativeFrom="column">
                  <wp:posOffset>-60748</wp:posOffset>
                </wp:positionH>
                <wp:positionV relativeFrom="paragraph">
                  <wp:posOffset>43815</wp:posOffset>
                </wp:positionV>
                <wp:extent cx="2175510" cy="808990"/>
                <wp:effectExtent l="0" t="0" r="0" b="3810"/>
                <wp:wrapSquare wrapText="bothSides"/>
                <wp:docPr id="1352584243" name="Imagen 1" descr="Imagen de la pantalla de un video jueg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584243" name="Imagen 1" descr="Imagen de la pantalla de un video jueg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B9AAA8" w14:textId="77777777" w:rsidR="00233B74" w:rsidRDefault="006B7F88" w:rsidP="00874EC0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Gill Sans MT" w:hAnsi="Gill Sans MT" w:cs="Arial"/>
              <w:b/>
              <w:i w:val="0"/>
            </w:rPr>
          </w:pPr>
          <w:r>
            <w:rPr>
              <w:rStyle w:val="nfasis"/>
              <w:rFonts w:ascii="Gill Sans MT" w:hAnsi="Gill Sans MT" w:cs="Arial"/>
              <w:b/>
              <w:i w:val="0"/>
            </w:rPr>
            <w:t>COMPROMISO</w:t>
          </w:r>
        </w:p>
        <w:p w14:paraId="3FD4E591" w14:textId="34C981B3" w:rsidR="006B7F88" w:rsidRPr="000A3929" w:rsidRDefault="006B7F88" w:rsidP="00874EC0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</w:rPr>
          </w:pPr>
          <w:r>
            <w:rPr>
              <w:rStyle w:val="nfasis"/>
              <w:rFonts w:ascii="Gill Sans MT" w:hAnsi="Gill Sans MT" w:cs="Arial"/>
              <w:b/>
              <w:i w:val="0"/>
            </w:rPr>
            <w:t>DIRECCIÓN TFM</w:t>
          </w:r>
          <w:r w:rsidR="00C037F6">
            <w:rPr>
              <w:rStyle w:val="nfasis"/>
              <w:rFonts w:ascii="Gill Sans MT" w:hAnsi="Gill Sans MT" w:cs="Arial"/>
              <w:b/>
              <w:i w:val="0"/>
            </w:rPr>
            <w:t xml:space="preserve"> </w:t>
          </w:r>
          <w:r w:rsidR="00C037F6" w:rsidRPr="00C037F6">
            <w:rPr>
              <w:rStyle w:val="nfasis"/>
              <w:rFonts w:ascii="Gill Sans MT" w:hAnsi="Gill Sans MT" w:cs="Arial"/>
              <w:b/>
              <w:i w:val="0"/>
            </w:rPr>
            <w:t>UGR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14:paraId="6577D34D" w14:textId="77777777" w:rsidR="004818CC" w:rsidRDefault="004818CC" w:rsidP="003B215F">
          <w:pPr>
            <w:pStyle w:val="Encabezado"/>
            <w:jc w:val="center"/>
          </w:pPr>
        </w:p>
      </w:tc>
    </w:tr>
  </w:tbl>
  <w:p w14:paraId="21C93166" w14:textId="77777777" w:rsidR="00317AA5" w:rsidRDefault="00317AA5" w:rsidP="00C36B88">
    <w:pPr>
      <w:pStyle w:val="Encabezado"/>
      <w:ind w:left="1276" w:hanging="127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67"/>
    <w:rsid w:val="000039E8"/>
    <w:rsid w:val="00003E22"/>
    <w:rsid w:val="00010502"/>
    <w:rsid w:val="00011D57"/>
    <w:rsid w:val="00012914"/>
    <w:rsid w:val="00015416"/>
    <w:rsid w:val="00025240"/>
    <w:rsid w:val="00036545"/>
    <w:rsid w:val="00045827"/>
    <w:rsid w:val="000478B9"/>
    <w:rsid w:val="00050703"/>
    <w:rsid w:val="00062F8C"/>
    <w:rsid w:val="00064414"/>
    <w:rsid w:val="0006537A"/>
    <w:rsid w:val="0007680C"/>
    <w:rsid w:val="00086736"/>
    <w:rsid w:val="0009063B"/>
    <w:rsid w:val="00091140"/>
    <w:rsid w:val="000A3929"/>
    <w:rsid w:val="000C085E"/>
    <w:rsid w:val="000C29F4"/>
    <w:rsid w:val="000E3CBD"/>
    <w:rsid w:val="000F17AA"/>
    <w:rsid w:val="00101FB6"/>
    <w:rsid w:val="001039BE"/>
    <w:rsid w:val="00105437"/>
    <w:rsid w:val="001102FE"/>
    <w:rsid w:val="00123416"/>
    <w:rsid w:val="0015214E"/>
    <w:rsid w:val="00152F8A"/>
    <w:rsid w:val="00166690"/>
    <w:rsid w:val="001827A9"/>
    <w:rsid w:val="00185DDE"/>
    <w:rsid w:val="001928BE"/>
    <w:rsid w:val="00194173"/>
    <w:rsid w:val="00195312"/>
    <w:rsid w:val="001B7BA9"/>
    <w:rsid w:val="001C1B78"/>
    <w:rsid w:val="001C37E0"/>
    <w:rsid w:val="001C4917"/>
    <w:rsid w:val="001E5B9E"/>
    <w:rsid w:val="001F6B4D"/>
    <w:rsid w:val="0020770E"/>
    <w:rsid w:val="0021287E"/>
    <w:rsid w:val="00216F5E"/>
    <w:rsid w:val="002240FC"/>
    <w:rsid w:val="00233B74"/>
    <w:rsid w:val="00235E6A"/>
    <w:rsid w:val="0024232C"/>
    <w:rsid w:val="00252868"/>
    <w:rsid w:val="00257707"/>
    <w:rsid w:val="00281837"/>
    <w:rsid w:val="00285520"/>
    <w:rsid w:val="00291A59"/>
    <w:rsid w:val="002928AE"/>
    <w:rsid w:val="002A1161"/>
    <w:rsid w:val="002A305A"/>
    <w:rsid w:val="002D429A"/>
    <w:rsid w:val="002E4F35"/>
    <w:rsid w:val="002F48ED"/>
    <w:rsid w:val="002F7965"/>
    <w:rsid w:val="00317AA5"/>
    <w:rsid w:val="0034336A"/>
    <w:rsid w:val="003444D3"/>
    <w:rsid w:val="0035459D"/>
    <w:rsid w:val="00371C11"/>
    <w:rsid w:val="003813D9"/>
    <w:rsid w:val="00383044"/>
    <w:rsid w:val="00391FEF"/>
    <w:rsid w:val="003B215F"/>
    <w:rsid w:val="003B38A8"/>
    <w:rsid w:val="003E7DD8"/>
    <w:rsid w:val="003F1E8F"/>
    <w:rsid w:val="003F3272"/>
    <w:rsid w:val="004066D7"/>
    <w:rsid w:val="00423B7A"/>
    <w:rsid w:val="00423DB1"/>
    <w:rsid w:val="00437C2C"/>
    <w:rsid w:val="004445FB"/>
    <w:rsid w:val="0044769B"/>
    <w:rsid w:val="004742AE"/>
    <w:rsid w:val="004818CC"/>
    <w:rsid w:val="00484499"/>
    <w:rsid w:val="004852FF"/>
    <w:rsid w:val="00487226"/>
    <w:rsid w:val="004B443F"/>
    <w:rsid w:val="004B71C5"/>
    <w:rsid w:val="004C054C"/>
    <w:rsid w:val="004D0C4B"/>
    <w:rsid w:val="004E379A"/>
    <w:rsid w:val="004E7C7C"/>
    <w:rsid w:val="004F7C9A"/>
    <w:rsid w:val="00505E10"/>
    <w:rsid w:val="00513C42"/>
    <w:rsid w:val="00520713"/>
    <w:rsid w:val="0052303B"/>
    <w:rsid w:val="00533FAD"/>
    <w:rsid w:val="0054283E"/>
    <w:rsid w:val="005468E7"/>
    <w:rsid w:val="005529EA"/>
    <w:rsid w:val="0056266F"/>
    <w:rsid w:val="00570638"/>
    <w:rsid w:val="0058121D"/>
    <w:rsid w:val="005856B9"/>
    <w:rsid w:val="0058672D"/>
    <w:rsid w:val="005A1DC1"/>
    <w:rsid w:val="005B761A"/>
    <w:rsid w:val="005C00EF"/>
    <w:rsid w:val="005D5F6B"/>
    <w:rsid w:val="005F18B9"/>
    <w:rsid w:val="005F5B87"/>
    <w:rsid w:val="00605704"/>
    <w:rsid w:val="00606CB5"/>
    <w:rsid w:val="00606EC4"/>
    <w:rsid w:val="00610CA4"/>
    <w:rsid w:val="006110B9"/>
    <w:rsid w:val="0061191F"/>
    <w:rsid w:val="006147B8"/>
    <w:rsid w:val="00614B84"/>
    <w:rsid w:val="00625A1B"/>
    <w:rsid w:val="006269A1"/>
    <w:rsid w:val="00630D81"/>
    <w:rsid w:val="00630FD3"/>
    <w:rsid w:val="006363AD"/>
    <w:rsid w:val="0066262E"/>
    <w:rsid w:val="0066432E"/>
    <w:rsid w:val="0069533B"/>
    <w:rsid w:val="006972DA"/>
    <w:rsid w:val="006A50A4"/>
    <w:rsid w:val="006B7F88"/>
    <w:rsid w:val="006C2DEF"/>
    <w:rsid w:val="006C5BB9"/>
    <w:rsid w:val="006D248B"/>
    <w:rsid w:val="006D63D6"/>
    <w:rsid w:val="006E57DC"/>
    <w:rsid w:val="006F4862"/>
    <w:rsid w:val="00731E21"/>
    <w:rsid w:val="00741BE7"/>
    <w:rsid w:val="007439B3"/>
    <w:rsid w:val="00750CAB"/>
    <w:rsid w:val="007568FE"/>
    <w:rsid w:val="0076205E"/>
    <w:rsid w:val="00771280"/>
    <w:rsid w:val="00772D6C"/>
    <w:rsid w:val="00777265"/>
    <w:rsid w:val="00780033"/>
    <w:rsid w:val="007852CD"/>
    <w:rsid w:val="007941F6"/>
    <w:rsid w:val="007956EC"/>
    <w:rsid w:val="007A5DCB"/>
    <w:rsid w:val="007B2F07"/>
    <w:rsid w:val="007C4BD5"/>
    <w:rsid w:val="007C717B"/>
    <w:rsid w:val="007D4264"/>
    <w:rsid w:val="007D7F08"/>
    <w:rsid w:val="007E00A9"/>
    <w:rsid w:val="0082326D"/>
    <w:rsid w:val="00835922"/>
    <w:rsid w:val="00843E3E"/>
    <w:rsid w:val="00844E94"/>
    <w:rsid w:val="00856D0C"/>
    <w:rsid w:val="00865990"/>
    <w:rsid w:val="00874EC0"/>
    <w:rsid w:val="008862EC"/>
    <w:rsid w:val="008B22BC"/>
    <w:rsid w:val="008B5BE4"/>
    <w:rsid w:val="008C2825"/>
    <w:rsid w:val="008C617F"/>
    <w:rsid w:val="008C7524"/>
    <w:rsid w:val="008C79AB"/>
    <w:rsid w:val="008E65B4"/>
    <w:rsid w:val="008F0E86"/>
    <w:rsid w:val="008F1133"/>
    <w:rsid w:val="00901AE9"/>
    <w:rsid w:val="00910199"/>
    <w:rsid w:val="00916B03"/>
    <w:rsid w:val="009173B4"/>
    <w:rsid w:val="009266AE"/>
    <w:rsid w:val="00927ADD"/>
    <w:rsid w:val="00942ECF"/>
    <w:rsid w:val="00950B5A"/>
    <w:rsid w:val="00950BCF"/>
    <w:rsid w:val="0095136E"/>
    <w:rsid w:val="00964D11"/>
    <w:rsid w:val="00966DAE"/>
    <w:rsid w:val="00975CA0"/>
    <w:rsid w:val="00986B5A"/>
    <w:rsid w:val="009A2CBB"/>
    <w:rsid w:val="009A6CAC"/>
    <w:rsid w:val="009B0480"/>
    <w:rsid w:val="009B41EA"/>
    <w:rsid w:val="009B6641"/>
    <w:rsid w:val="009D263A"/>
    <w:rsid w:val="009D3123"/>
    <w:rsid w:val="009E633C"/>
    <w:rsid w:val="009E6A74"/>
    <w:rsid w:val="009F4B0B"/>
    <w:rsid w:val="009F514A"/>
    <w:rsid w:val="00A0001D"/>
    <w:rsid w:val="00A1075E"/>
    <w:rsid w:val="00A13AB3"/>
    <w:rsid w:val="00A2203D"/>
    <w:rsid w:val="00A239D1"/>
    <w:rsid w:val="00A260D2"/>
    <w:rsid w:val="00A26B95"/>
    <w:rsid w:val="00A304C4"/>
    <w:rsid w:val="00A3734A"/>
    <w:rsid w:val="00A5305B"/>
    <w:rsid w:val="00A554AB"/>
    <w:rsid w:val="00A554B3"/>
    <w:rsid w:val="00A57F43"/>
    <w:rsid w:val="00A62039"/>
    <w:rsid w:val="00A67EEE"/>
    <w:rsid w:val="00A704B0"/>
    <w:rsid w:val="00A7071A"/>
    <w:rsid w:val="00A76415"/>
    <w:rsid w:val="00AA5A66"/>
    <w:rsid w:val="00AB0EE5"/>
    <w:rsid w:val="00AD4B38"/>
    <w:rsid w:val="00AD5278"/>
    <w:rsid w:val="00AE3126"/>
    <w:rsid w:val="00AE4672"/>
    <w:rsid w:val="00AE4F21"/>
    <w:rsid w:val="00AF1D89"/>
    <w:rsid w:val="00AF3F67"/>
    <w:rsid w:val="00AF7A22"/>
    <w:rsid w:val="00B0609F"/>
    <w:rsid w:val="00B06806"/>
    <w:rsid w:val="00B12D0B"/>
    <w:rsid w:val="00B4530A"/>
    <w:rsid w:val="00B535E8"/>
    <w:rsid w:val="00B66482"/>
    <w:rsid w:val="00B67E60"/>
    <w:rsid w:val="00B73BDE"/>
    <w:rsid w:val="00B7479B"/>
    <w:rsid w:val="00B81872"/>
    <w:rsid w:val="00B85330"/>
    <w:rsid w:val="00B85DB3"/>
    <w:rsid w:val="00B86C76"/>
    <w:rsid w:val="00BA0E21"/>
    <w:rsid w:val="00BA2837"/>
    <w:rsid w:val="00BB01B3"/>
    <w:rsid w:val="00BD0D51"/>
    <w:rsid w:val="00BD6930"/>
    <w:rsid w:val="00BE1D4F"/>
    <w:rsid w:val="00BE5AC0"/>
    <w:rsid w:val="00C037F6"/>
    <w:rsid w:val="00C07E27"/>
    <w:rsid w:val="00C10A2C"/>
    <w:rsid w:val="00C1160B"/>
    <w:rsid w:val="00C120A5"/>
    <w:rsid w:val="00C142F4"/>
    <w:rsid w:val="00C367FE"/>
    <w:rsid w:val="00C36B88"/>
    <w:rsid w:val="00C431B4"/>
    <w:rsid w:val="00C447E8"/>
    <w:rsid w:val="00C5203E"/>
    <w:rsid w:val="00C62C67"/>
    <w:rsid w:val="00C65634"/>
    <w:rsid w:val="00C75DB5"/>
    <w:rsid w:val="00C76A6B"/>
    <w:rsid w:val="00C770F9"/>
    <w:rsid w:val="00C836A6"/>
    <w:rsid w:val="00C92C3F"/>
    <w:rsid w:val="00CA33EF"/>
    <w:rsid w:val="00CF5F5D"/>
    <w:rsid w:val="00CF7333"/>
    <w:rsid w:val="00D00F2A"/>
    <w:rsid w:val="00D22058"/>
    <w:rsid w:val="00D3643A"/>
    <w:rsid w:val="00D5562E"/>
    <w:rsid w:val="00D6442D"/>
    <w:rsid w:val="00D65611"/>
    <w:rsid w:val="00D72ECD"/>
    <w:rsid w:val="00D74CD4"/>
    <w:rsid w:val="00D86EEF"/>
    <w:rsid w:val="00D955A6"/>
    <w:rsid w:val="00DB03FC"/>
    <w:rsid w:val="00DC0EF4"/>
    <w:rsid w:val="00DC2386"/>
    <w:rsid w:val="00DE181E"/>
    <w:rsid w:val="00DF36D4"/>
    <w:rsid w:val="00DF668E"/>
    <w:rsid w:val="00E20FE8"/>
    <w:rsid w:val="00E420DC"/>
    <w:rsid w:val="00E45941"/>
    <w:rsid w:val="00E57F2A"/>
    <w:rsid w:val="00E82DD9"/>
    <w:rsid w:val="00E96DB4"/>
    <w:rsid w:val="00EA234B"/>
    <w:rsid w:val="00EB3FE3"/>
    <w:rsid w:val="00EC3A29"/>
    <w:rsid w:val="00EC75BD"/>
    <w:rsid w:val="00EF5D7A"/>
    <w:rsid w:val="00F02819"/>
    <w:rsid w:val="00F123C0"/>
    <w:rsid w:val="00F2053D"/>
    <w:rsid w:val="00F20856"/>
    <w:rsid w:val="00F2232E"/>
    <w:rsid w:val="00F35A1E"/>
    <w:rsid w:val="00F41183"/>
    <w:rsid w:val="00F4358C"/>
    <w:rsid w:val="00F64BF0"/>
    <w:rsid w:val="00F960E7"/>
    <w:rsid w:val="00F96177"/>
    <w:rsid w:val="00FA72C0"/>
    <w:rsid w:val="00FA7909"/>
    <w:rsid w:val="00FC2522"/>
    <w:rsid w:val="00FD6DF0"/>
    <w:rsid w:val="00FE262D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E49300"/>
  <w15:docId w15:val="{00CDACAC-19AB-CF42-AD99-AEF69DE5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stiloform0">
    <w:name w:val="estiloform"/>
    <w:basedOn w:val="Fuentedeprrafopredeter"/>
    <w:rsid w:val="00986B5A"/>
  </w:style>
  <w:style w:type="paragraph" w:styleId="Textoindependiente3">
    <w:name w:val="Body Text 3"/>
    <w:basedOn w:val="Normal"/>
    <w:link w:val="Textoindependiente3Car"/>
    <w:rsid w:val="00B747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7479B"/>
    <w:rPr>
      <w:sz w:val="16"/>
    </w:rPr>
  </w:style>
  <w:style w:type="paragraph" w:styleId="Sangra3detindependiente">
    <w:name w:val="Body Text Indent 3"/>
    <w:basedOn w:val="Normal"/>
    <w:link w:val="Sangra3detindependienteCar"/>
    <w:rsid w:val="008C617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17F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265"/>
  </w:style>
  <w:style w:type="character" w:styleId="Mencinsinresolver">
    <w:name w:val="Unresolved Mention"/>
    <w:basedOn w:val="Fuentedeprrafopredeter"/>
    <w:uiPriority w:val="99"/>
    <w:semiHidden/>
    <w:unhideWhenUsed/>
    <w:rsid w:val="00C0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ter.educambiental@ugr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cretariageneral.ugr.es/pages/proteccion_datos/leyendas-informativas/_img/informacionadicionalgestionacademica/%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MPRESOS\PLANTILLA%20BASE1%20-%20cop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88030-751D-4344-8457-6A71C63C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S:\IMPRESOS\PLANTILLA BASE1 - copia.dot</Template>
  <TotalTime>5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2904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https://secretariageneral.ugr.es/pages/proteccion_datos/leyendas-informativas/_img/informacionadicionalgestionacademica/%21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Univerisidad de Granada</dc:creator>
  <cp:keywords/>
  <dc:description/>
  <cp:lastModifiedBy>Abigail López Alcarria</cp:lastModifiedBy>
  <cp:revision>6</cp:revision>
  <cp:lastPrinted>2019-07-03T13:24:00Z</cp:lastPrinted>
  <dcterms:created xsi:type="dcterms:W3CDTF">2024-09-30T11:38:00Z</dcterms:created>
  <dcterms:modified xsi:type="dcterms:W3CDTF">2025-01-07T12:19:00Z</dcterms:modified>
</cp:coreProperties>
</file>